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49" w:rsidRDefault="00E24715" w:rsidP="00ED7E49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192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CAF" w:rsidRPr="00536A81" w:rsidRDefault="00C46966" w:rsidP="00536A81">
                            <w:pPr>
                              <w:jc w:val="center"/>
                            </w:pPr>
                            <w:r>
                              <w:t>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2A3CAF" w:rsidRPr="00536A81" w:rsidRDefault="00C46966" w:rsidP="00536A81">
                      <w:pPr>
                        <w:jc w:val="center"/>
                      </w:pPr>
                      <w: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CAF" w:rsidRPr="00C06726" w:rsidRDefault="00C46966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2A3CAF" w:rsidRPr="00C06726" w:rsidRDefault="00C46966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49">
        <w:rPr>
          <w:rFonts w:ascii="Times New Roman" w:hAnsi="Times New Roman" w:cs="Times New Roman"/>
          <w:sz w:val="28"/>
          <w:szCs w:val="28"/>
        </w:rPr>
        <w:t>О проекте решения Думы Пермского</w:t>
      </w:r>
    </w:p>
    <w:p w:rsidR="00ED7E49" w:rsidRDefault="00ED7E49" w:rsidP="00ED7E49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Пермского</w:t>
      </w:r>
    </w:p>
    <w:p w:rsidR="00BF1B60" w:rsidRPr="00BF1B60" w:rsidRDefault="00ED7E49" w:rsidP="00BF1B60">
      <w:pPr>
        <w:pStyle w:val="ConsPlusTitle"/>
        <w:spacing w:line="240" w:lineRule="exact"/>
        <w:ind w:righ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«</w:t>
      </w:r>
      <w:r w:rsidR="00BF1B60" w:rsidRPr="00BF1B60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BF1B60" w:rsidRPr="00BF1B60" w:rsidRDefault="00BF1B60" w:rsidP="00BF1B60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 xml:space="preserve">Совета депутатов </w:t>
      </w:r>
      <w:r w:rsidR="009A3B5E">
        <w:rPr>
          <w:b/>
          <w:bCs/>
          <w:szCs w:val="28"/>
        </w:rPr>
        <w:t>Кондратовского</w:t>
      </w:r>
    </w:p>
    <w:p w:rsidR="00BF1B60" w:rsidRPr="00BF1B60" w:rsidRDefault="00BF1B60" w:rsidP="00BF1B60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 xml:space="preserve">сельского поселения </w:t>
      </w:r>
      <w:r w:rsidR="009A3B5E">
        <w:rPr>
          <w:b/>
          <w:bCs/>
          <w:szCs w:val="28"/>
        </w:rPr>
        <w:t>08</w:t>
      </w:r>
      <w:r w:rsidRPr="00BF1B60">
        <w:rPr>
          <w:b/>
          <w:bCs/>
          <w:szCs w:val="28"/>
        </w:rPr>
        <w:t>.12.2021</w:t>
      </w:r>
    </w:p>
    <w:p w:rsidR="009C32C9" w:rsidRDefault="00BF1B60" w:rsidP="00BF1B60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 xml:space="preserve">№ </w:t>
      </w:r>
      <w:r w:rsidR="009A3B5E">
        <w:rPr>
          <w:b/>
          <w:bCs/>
          <w:szCs w:val="28"/>
        </w:rPr>
        <w:t>270</w:t>
      </w:r>
      <w:r w:rsidRPr="00BF1B60">
        <w:rPr>
          <w:b/>
          <w:bCs/>
          <w:szCs w:val="28"/>
        </w:rPr>
        <w:t xml:space="preserve"> «О</w:t>
      </w:r>
      <w:r w:rsidR="009A3B5E">
        <w:rPr>
          <w:b/>
          <w:bCs/>
          <w:szCs w:val="28"/>
        </w:rPr>
        <w:t>б утверждении</w:t>
      </w:r>
      <w:r w:rsidRPr="00BF1B60">
        <w:rPr>
          <w:b/>
          <w:bCs/>
          <w:szCs w:val="28"/>
        </w:rPr>
        <w:t xml:space="preserve"> бюджет</w:t>
      </w:r>
      <w:r w:rsidR="009A3B5E">
        <w:rPr>
          <w:b/>
          <w:bCs/>
          <w:szCs w:val="28"/>
        </w:rPr>
        <w:t>а</w:t>
      </w:r>
    </w:p>
    <w:p w:rsidR="00BF1B60" w:rsidRPr="00BF1B60" w:rsidRDefault="009A3B5E" w:rsidP="00BF1B60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>
        <w:rPr>
          <w:b/>
          <w:bCs/>
          <w:szCs w:val="28"/>
        </w:rPr>
        <w:t>Кондратовского</w:t>
      </w:r>
      <w:r w:rsidR="00BF1B60" w:rsidRPr="00BF1B60">
        <w:rPr>
          <w:b/>
          <w:bCs/>
          <w:szCs w:val="28"/>
        </w:rPr>
        <w:t xml:space="preserve"> сельско</w:t>
      </w:r>
      <w:r>
        <w:rPr>
          <w:b/>
          <w:bCs/>
          <w:szCs w:val="28"/>
        </w:rPr>
        <w:t>го</w:t>
      </w:r>
    </w:p>
    <w:p w:rsidR="009C32C9" w:rsidRDefault="00BF1B60" w:rsidP="009C32C9">
      <w:pPr>
        <w:pStyle w:val="ConsPlusTitle"/>
        <w:spacing w:line="240" w:lineRule="exact"/>
        <w:ind w:right="4820"/>
        <w:rPr>
          <w:rFonts w:ascii="Times New Roman" w:eastAsia="Century Schoolbook" w:hAnsi="Times New Roman" w:cs="Times New Roman"/>
          <w:bCs w:val="0"/>
          <w:sz w:val="28"/>
          <w:szCs w:val="28"/>
          <w:lang w:eastAsia="en-US"/>
        </w:rPr>
      </w:pPr>
      <w:r w:rsidRPr="00BF1B60">
        <w:rPr>
          <w:rFonts w:ascii="Times New Roman" w:eastAsia="Century Schoolbook" w:hAnsi="Times New Roman" w:cs="Times New Roman"/>
          <w:bCs w:val="0"/>
          <w:sz w:val="28"/>
          <w:szCs w:val="28"/>
          <w:lang w:eastAsia="en-US"/>
        </w:rPr>
        <w:t>поселени</w:t>
      </w:r>
      <w:r w:rsidR="009A3B5E">
        <w:rPr>
          <w:rFonts w:ascii="Times New Roman" w:eastAsia="Century Schoolbook" w:hAnsi="Times New Roman" w:cs="Times New Roman"/>
          <w:bCs w:val="0"/>
          <w:sz w:val="28"/>
          <w:szCs w:val="28"/>
          <w:lang w:eastAsia="en-US"/>
        </w:rPr>
        <w:t>я</w:t>
      </w:r>
      <w:r w:rsidR="009C32C9">
        <w:rPr>
          <w:rFonts w:ascii="Times New Roman" w:eastAsia="Century Schoolbook" w:hAnsi="Times New Roman" w:cs="Times New Roman"/>
          <w:bCs w:val="0"/>
          <w:sz w:val="28"/>
          <w:szCs w:val="28"/>
          <w:lang w:eastAsia="en-US"/>
        </w:rPr>
        <w:t xml:space="preserve"> на 2022 год и плановый</w:t>
      </w:r>
    </w:p>
    <w:p w:rsidR="00E36984" w:rsidRPr="00894FA9" w:rsidRDefault="00BF1B60" w:rsidP="00BF1B60">
      <w:pPr>
        <w:pStyle w:val="ConsPlusTitle"/>
        <w:spacing w:after="480" w:line="240" w:lineRule="exact"/>
        <w:ind w:right="4820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BF1B60">
        <w:rPr>
          <w:rFonts w:ascii="Times New Roman" w:eastAsia="Century Schoolbook" w:hAnsi="Times New Roman" w:cs="Times New Roman"/>
          <w:bCs w:val="0"/>
          <w:sz w:val="28"/>
          <w:szCs w:val="28"/>
          <w:lang w:eastAsia="en-US"/>
        </w:rPr>
        <w:t>период 2023 и 2024 годов»</w:t>
      </w:r>
    </w:p>
    <w:p w:rsidR="000C60B1" w:rsidRPr="00685FAE" w:rsidRDefault="000C60B1" w:rsidP="00685FAE">
      <w:pPr>
        <w:pStyle w:val="a5"/>
        <w:spacing w:line="240" w:lineRule="auto"/>
        <w:rPr>
          <w:szCs w:val="28"/>
        </w:rPr>
      </w:pPr>
      <w:r w:rsidRPr="00685FAE">
        <w:rPr>
          <w:szCs w:val="28"/>
        </w:rPr>
        <w:t>На основании части 1 статьи 6 Закона Пермского края от 29.04.2022 № 75-ПК «Об образовании нового муниципального образования Пермский муниципальный округ Пермского края»</w:t>
      </w:r>
    </w:p>
    <w:p w:rsidR="00685FAE" w:rsidRPr="00685FAE" w:rsidRDefault="00685FAE" w:rsidP="00685FAE">
      <w:pPr>
        <w:shd w:val="clear" w:color="auto" w:fill="FFFFFF"/>
        <w:ind w:firstLine="709"/>
        <w:jc w:val="both"/>
        <w:rPr>
          <w:szCs w:val="28"/>
        </w:rPr>
      </w:pPr>
      <w:r w:rsidRPr="00685FAE">
        <w:rPr>
          <w:szCs w:val="28"/>
        </w:rPr>
        <w:t>Дума Пермского муниципального округа Пермского края РЕШАЕТ:</w:t>
      </w:r>
    </w:p>
    <w:p w:rsidR="00685FAE" w:rsidRPr="00685FAE" w:rsidRDefault="00685FAE" w:rsidP="00685FA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685FAE">
        <w:rPr>
          <w:rFonts w:eastAsia="Calibri"/>
          <w:szCs w:val="28"/>
          <w:lang w:eastAsia="en-US"/>
        </w:rPr>
        <w:t>1. Внести в решение Совета депутатов Кондратовского сельского поселения от 08.12.2021 №270 «Об утверждении бюджета Кондратовского сельского поселения на 2022 год и на плановый период 2023 и 2024 годов» следующие изменения:</w:t>
      </w:r>
    </w:p>
    <w:p w:rsidR="00685FAE" w:rsidRPr="00685FAE" w:rsidRDefault="00685FAE" w:rsidP="00685FAE">
      <w:pPr>
        <w:shd w:val="clear" w:color="auto" w:fill="FFFFFF"/>
        <w:ind w:firstLine="708"/>
        <w:jc w:val="both"/>
        <w:rPr>
          <w:rFonts w:eastAsia="Calibri"/>
          <w:szCs w:val="28"/>
          <w:lang w:eastAsia="en-US"/>
        </w:rPr>
      </w:pPr>
      <w:r w:rsidRPr="00685FAE">
        <w:rPr>
          <w:rFonts w:eastAsia="Calibri"/>
          <w:szCs w:val="28"/>
          <w:lang w:eastAsia="en-US"/>
        </w:rPr>
        <w:t>1.1. В подпункте 2 пункта 1 цифры «134</w:t>
      </w:r>
      <w:r w:rsidR="009C32C9">
        <w:rPr>
          <w:rFonts w:eastAsia="Calibri"/>
          <w:szCs w:val="28"/>
          <w:lang w:eastAsia="en-US"/>
        </w:rPr>
        <w:t xml:space="preserve"> </w:t>
      </w:r>
      <w:r w:rsidRPr="00685FAE">
        <w:rPr>
          <w:rFonts w:eastAsia="Calibri"/>
          <w:szCs w:val="28"/>
          <w:lang w:eastAsia="en-US"/>
        </w:rPr>
        <w:t>951,00» заменить цифрами «135 991,87».</w:t>
      </w:r>
    </w:p>
    <w:p w:rsidR="00685FAE" w:rsidRPr="00685FAE" w:rsidRDefault="00685FAE" w:rsidP="00685FAE">
      <w:pPr>
        <w:shd w:val="clear" w:color="auto" w:fill="FFFFFF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1.2. </w:t>
      </w:r>
      <w:r w:rsidRPr="00685FAE">
        <w:rPr>
          <w:rFonts w:eastAsia="Calibri"/>
          <w:szCs w:val="28"/>
          <w:lang w:eastAsia="en-US"/>
        </w:rPr>
        <w:t>В подпункте 3 пункта 1 цифры «</w:t>
      </w:r>
      <w:r>
        <w:rPr>
          <w:rFonts w:eastAsia="Calibri"/>
          <w:szCs w:val="28"/>
          <w:lang w:eastAsia="en-US"/>
        </w:rPr>
        <w:t xml:space="preserve">5 </w:t>
      </w:r>
      <w:r w:rsidR="001F5D4D">
        <w:rPr>
          <w:rFonts w:eastAsia="Calibri"/>
          <w:szCs w:val="28"/>
          <w:lang w:eastAsia="en-US"/>
        </w:rPr>
        <w:t xml:space="preserve">928,40» заменить цифрами «6 </w:t>
      </w:r>
      <w:r w:rsidRPr="00685FAE">
        <w:rPr>
          <w:rFonts w:eastAsia="Calibri"/>
          <w:szCs w:val="28"/>
          <w:lang w:eastAsia="en-US"/>
        </w:rPr>
        <w:t>969,27».</w:t>
      </w:r>
    </w:p>
    <w:p w:rsidR="00685FAE" w:rsidRPr="00685FAE" w:rsidRDefault="00685FAE" w:rsidP="00685FAE">
      <w:pPr>
        <w:shd w:val="clear" w:color="auto" w:fill="FFFFFF"/>
        <w:ind w:firstLine="708"/>
        <w:jc w:val="both"/>
        <w:rPr>
          <w:rFonts w:eastAsia="Calibri"/>
          <w:szCs w:val="28"/>
          <w:lang w:eastAsia="en-US"/>
        </w:rPr>
      </w:pPr>
      <w:r w:rsidRPr="00685FAE">
        <w:rPr>
          <w:rFonts w:eastAsia="Calibri"/>
          <w:szCs w:val="28"/>
          <w:lang w:eastAsia="en-US"/>
        </w:rPr>
        <w:t>1.3. Приложение 3,</w:t>
      </w:r>
      <w:r>
        <w:rPr>
          <w:rFonts w:eastAsia="Calibri"/>
          <w:szCs w:val="28"/>
          <w:lang w:eastAsia="en-US"/>
        </w:rPr>
        <w:t xml:space="preserve"> </w:t>
      </w:r>
      <w:r w:rsidRPr="00685FAE">
        <w:rPr>
          <w:rFonts w:eastAsia="Calibri"/>
          <w:szCs w:val="28"/>
          <w:lang w:eastAsia="en-US"/>
        </w:rPr>
        <w:t>8,</w:t>
      </w:r>
      <w:r>
        <w:rPr>
          <w:rFonts w:eastAsia="Calibri"/>
          <w:szCs w:val="28"/>
          <w:lang w:eastAsia="en-US"/>
        </w:rPr>
        <w:t xml:space="preserve"> </w:t>
      </w:r>
      <w:r w:rsidRPr="00685FAE">
        <w:rPr>
          <w:rFonts w:eastAsia="Calibri"/>
          <w:szCs w:val="28"/>
          <w:lang w:eastAsia="en-US"/>
        </w:rPr>
        <w:t>10 к решению изложить в новой редакции согласно приложениям 1,</w:t>
      </w:r>
      <w:r>
        <w:rPr>
          <w:rFonts w:eastAsia="Calibri"/>
          <w:szCs w:val="28"/>
          <w:lang w:eastAsia="en-US"/>
        </w:rPr>
        <w:t xml:space="preserve"> </w:t>
      </w:r>
      <w:r w:rsidRPr="00685FAE">
        <w:rPr>
          <w:rFonts w:eastAsia="Calibri"/>
          <w:szCs w:val="28"/>
          <w:lang w:eastAsia="en-US"/>
        </w:rPr>
        <w:t>2,</w:t>
      </w:r>
      <w:r>
        <w:rPr>
          <w:rFonts w:eastAsia="Calibri"/>
          <w:szCs w:val="28"/>
          <w:lang w:eastAsia="en-US"/>
        </w:rPr>
        <w:t xml:space="preserve"> </w:t>
      </w:r>
      <w:r w:rsidRPr="00685FAE">
        <w:rPr>
          <w:rFonts w:eastAsia="Calibri"/>
          <w:szCs w:val="28"/>
          <w:lang w:eastAsia="en-US"/>
        </w:rPr>
        <w:t>3 к настоящему решению.</w:t>
      </w:r>
    </w:p>
    <w:p w:rsidR="00685FAE" w:rsidRPr="00685FAE" w:rsidRDefault="00685FAE" w:rsidP="00685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85FAE">
        <w:rPr>
          <w:rFonts w:eastAsia="Calibri"/>
          <w:szCs w:val="28"/>
          <w:lang w:eastAsia="en-US"/>
        </w:rPr>
        <w:t>2. Настоящее решение вступает в силу со дня его официального опубликования в бюллетене муниципального образования «Пермский муниципальный округ».</w:t>
      </w:r>
    </w:p>
    <w:p w:rsidR="00685FAE" w:rsidRDefault="00685FAE" w:rsidP="000C60B1">
      <w:pPr>
        <w:pStyle w:val="a5"/>
        <w:spacing w:line="240" w:lineRule="auto"/>
        <w:ind w:firstLine="709"/>
        <w:rPr>
          <w:szCs w:val="28"/>
          <w:highlight w:val="yellow"/>
        </w:rPr>
      </w:pPr>
    </w:p>
    <w:p w:rsidR="0024174F" w:rsidRPr="00BF1B60" w:rsidRDefault="0024174F" w:rsidP="0024174F">
      <w:pPr>
        <w:pStyle w:val="a5"/>
        <w:spacing w:line="240" w:lineRule="auto"/>
        <w:ind w:firstLine="708"/>
        <w:rPr>
          <w:szCs w:val="28"/>
          <w:highlight w:val="lightGray"/>
          <w:lang w:eastAsia="x-none"/>
        </w:rPr>
      </w:pPr>
    </w:p>
    <w:p w:rsidR="00581E0F" w:rsidRPr="000C60B1" w:rsidRDefault="00581E0F" w:rsidP="00E27061">
      <w:pPr>
        <w:rPr>
          <w:szCs w:val="28"/>
        </w:rPr>
      </w:pPr>
      <w:r w:rsidRPr="000C60B1">
        <w:rPr>
          <w:szCs w:val="28"/>
        </w:rPr>
        <w:t>Председатель Думы</w:t>
      </w:r>
    </w:p>
    <w:p w:rsidR="00581E0F" w:rsidRPr="000C60B1" w:rsidRDefault="00581E0F" w:rsidP="00E27061">
      <w:pPr>
        <w:rPr>
          <w:szCs w:val="28"/>
        </w:rPr>
      </w:pPr>
      <w:r w:rsidRPr="000C60B1">
        <w:rPr>
          <w:szCs w:val="28"/>
        </w:rPr>
        <w:t>Пермского муниципального округа</w:t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="00852DAF" w:rsidRPr="000C60B1">
        <w:rPr>
          <w:szCs w:val="28"/>
        </w:rPr>
        <w:tab/>
      </w:r>
      <w:r w:rsidRPr="000C60B1">
        <w:rPr>
          <w:szCs w:val="28"/>
        </w:rPr>
        <w:t>Д.В. Гордиенко</w:t>
      </w:r>
    </w:p>
    <w:p w:rsidR="0024174F" w:rsidRPr="000C60B1" w:rsidRDefault="0024174F" w:rsidP="00E27061">
      <w:pPr>
        <w:rPr>
          <w:szCs w:val="28"/>
        </w:rPr>
      </w:pPr>
    </w:p>
    <w:p w:rsidR="00581E0F" w:rsidRPr="000C60B1" w:rsidRDefault="00581E0F" w:rsidP="00E27061">
      <w:pPr>
        <w:rPr>
          <w:szCs w:val="28"/>
        </w:rPr>
      </w:pPr>
      <w:r w:rsidRPr="000C60B1">
        <w:rPr>
          <w:szCs w:val="28"/>
        </w:rPr>
        <w:t>И.п. главы муниципального округа -</w:t>
      </w:r>
    </w:p>
    <w:p w:rsidR="00581E0F" w:rsidRPr="000C60B1" w:rsidRDefault="00581E0F" w:rsidP="00E27061">
      <w:pPr>
        <w:rPr>
          <w:szCs w:val="28"/>
        </w:rPr>
      </w:pPr>
      <w:r w:rsidRPr="000C60B1">
        <w:rPr>
          <w:szCs w:val="28"/>
        </w:rPr>
        <w:t>главы администрации Пермского</w:t>
      </w:r>
    </w:p>
    <w:p w:rsidR="00581E0F" w:rsidRDefault="00581E0F" w:rsidP="00E27061">
      <w:pPr>
        <w:rPr>
          <w:szCs w:val="28"/>
        </w:rPr>
      </w:pPr>
      <w:r w:rsidRPr="000C60B1">
        <w:rPr>
          <w:szCs w:val="28"/>
        </w:rPr>
        <w:t xml:space="preserve">муниципального округа </w:t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="00852DAF" w:rsidRPr="000C60B1">
        <w:rPr>
          <w:szCs w:val="28"/>
        </w:rPr>
        <w:tab/>
      </w:r>
      <w:r w:rsidRPr="000C60B1">
        <w:rPr>
          <w:szCs w:val="28"/>
        </w:rPr>
        <w:t>В.Ю. Цветов</w:t>
      </w:r>
    </w:p>
    <w:p w:rsidR="009C32C9" w:rsidRDefault="009C32C9" w:rsidP="00E27061">
      <w:pPr>
        <w:rPr>
          <w:szCs w:val="28"/>
        </w:rPr>
      </w:pPr>
    </w:p>
    <w:p w:rsidR="009C32C9" w:rsidRDefault="009C32C9" w:rsidP="00E27061">
      <w:pPr>
        <w:rPr>
          <w:szCs w:val="28"/>
        </w:rPr>
      </w:pP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 w:val="20"/>
          <w:szCs w:val="24"/>
        </w:rPr>
      </w:pPr>
      <w:r w:rsidRPr="002B1352">
        <w:rPr>
          <w:bCs/>
          <w:sz w:val="20"/>
          <w:szCs w:val="24"/>
        </w:rPr>
        <w:t>Приложение 1</w:t>
      </w: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 w:val="20"/>
          <w:szCs w:val="24"/>
        </w:rPr>
      </w:pPr>
      <w:r w:rsidRPr="002B1352">
        <w:rPr>
          <w:bCs/>
          <w:sz w:val="20"/>
          <w:szCs w:val="24"/>
        </w:rPr>
        <w:t xml:space="preserve">к решению Думы Пермского </w:t>
      </w: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 w:val="20"/>
          <w:szCs w:val="24"/>
        </w:rPr>
      </w:pPr>
      <w:r w:rsidRPr="002B1352">
        <w:rPr>
          <w:bCs/>
          <w:sz w:val="20"/>
          <w:szCs w:val="24"/>
        </w:rPr>
        <w:t>муниципального округа Пермского края</w:t>
      </w: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 w:val="20"/>
          <w:szCs w:val="24"/>
        </w:rPr>
      </w:pPr>
      <w:r w:rsidRPr="002B1352">
        <w:rPr>
          <w:bCs/>
          <w:sz w:val="20"/>
          <w:szCs w:val="24"/>
        </w:rPr>
        <w:t xml:space="preserve">от </w:t>
      </w:r>
      <w:r w:rsidR="00C46966">
        <w:rPr>
          <w:bCs/>
          <w:sz w:val="20"/>
          <w:szCs w:val="24"/>
        </w:rPr>
        <w:t xml:space="preserve">24.11.2022 </w:t>
      </w:r>
      <w:r w:rsidRPr="002B1352">
        <w:rPr>
          <w:bCs/>
          <w:sz w:val="20"/>
          <w:szCs w:val="24"/>
        </w:rPr>
        <w:t>№</w:t>
      </w:r>
      <w:r w:rsidR="00C46966">
        <w:rPr>
          <w:bCs/>
          <w:sz w:val="20"/>
          <w:szCs w:val="24"/>
        </w:rPr>
        <w:t xml:space="preserve"> 45</w:t>
      </w: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Cs w:val="24"/>
        </w:rPr>
      </w:pPr>
    </w:p>
    <w:p w:rsidR="00C709FC" w:rsidRDefault="009C32C9" w:rsidP="009C32C9">
      <w:pPr>
        <w:pStyle w:val="a5"/>
        <w:shd w:val="clear" w:color="auto" w:fill="FFFFFF" w:themeFill="background1"/>
        <w:spacing w:line="240" w:lineRule="auto"/>
        <w:jc w:val="center"/>
        <w:rPr>
          <w:b/>
          <w:bCs/>
          <w:sz w:val="24"/>
          <w:szCs w:val="24"/>
        </w:rPr>
      </w:pPr>
      <w:r w:rsidRPr="002B1352">
        <w:rPr>
          <w:b/>
          <w:bCs/>
          <w:sz w:val="24"/>
          <w:szCs w:val="24"/>
        </w:rPr>
        <w:t xml:space="preserve">Источники </w:t>
      </w:r>
      <w:r w:rsidR="00C709FC">
        <w:rPr>
          <w:b/>
          <w:bCs/>
          <w:sz w:val="24"/>
          <w:szCs w:val="24"/>
        </w:rPr>
        <w:t>финансирования дефицита бюджета</w:t>
      </w: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center"/>
        <w:rPr>
          <w:b/>
          <w:bCs/>
          <w:sz w:val="24"/>
          <w:szCs w:val="24"/>
        </w:rPr>
      </w:pPr>
      <w:r w:rsidRPr="002B1352">
        <w:rPr>
          <w:b/>
          <w:bCs/>
          <w:sz w:val="24"/>
          <w:szCs w:val="24"/>
        </w:rPr>
        <w:t>Кон</w:t>
      </w:r>
      <w:r w:rsidR="00C709FC">
        <w:rPr>
          <w:b/>
          <w:bCs/>
          <w:sz w:val="24"/>
          <w:szCs w:val="24"/>
        </w:rPr>
        <w:t xml:space="preserve">дратовского сельского поселения </w:t>
      </w:r>
      <w:r w:rsidRPr="002B1352">
        <w:rPr>
          <w:b/>
          <w:bCs/>
          <w:sz w:val="24"/>
          <w:szCs w:val="24"/>
        </w:rPr>
        <w:t>на 2022 год</w:t>
      </w: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99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409"/>
        <w:gridCol w:w="4820"/>
        <w:gridCol w:w="1668"/>
      </w:tblGrid>
      <w:tr w:rsidR="009C32C9" w:rsidRPr="002B1352" w:rsidTr="009C32C9">
        <w:trPr>
          <w:trHeight w:val="13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Код администратора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Наименование главных администраторов источников внутреннего финансирования дефицита бюджета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Сумма 2022, тыс. руб.</w:t>
            </w:r>
          </w:p>
        </w:tc>
      </w:tr>
      <w:tr w:rsidR="009C32C9" w:rsidRPr="002B1352" w:rsidTr="009C32C9">
        <w:trPr>
          <w:trHeight w:val="25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</w:t>
            </w:r>
          </w:p>
        </w:tc>
      </w:tr>
      <w:tr w:rsidR="009C32C9" w:rsidRPr="002B1352" w:rsidTr="009C32C9">
        <w:trPr>
          <w:trHeight w:val="58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Администрация Кондратовского сельского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</w:tr>
      <w:tr w:rsidR="009C32C9" w:rsidRPr="002B1352" w:rsidTr="009C32C9">
        <w:trPr>
          <w:trHeight w:val="10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01 03 01 00 10 0000 710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Получение бюджетом Кондратовского сельского поселения бюджетного кредита из бюджета Пермского муниципального района в валюте Российской Федерации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0.00</w:t>
            </w:r>
          </w:p>
        </w:tc>
      </w:tr>
      <w:tr w:rsidR="009C32C9" w:rsidRPr="002B1352" w:rsidTr="009C32C9">
        <w:trPr>
          <w:trHeight w:val="10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01 03 01 00 10 0000 810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Погашение бюджетного кредита, представленного бюджету Кондратовского сельского поселения из бюджета Пермского муниципального района в валюте Российской Федерации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0.00</w:t>
            </w:r>
          </w:p>
        </w:tc>
      </w:tr>
      <w:tr w:rsidR="009C32C9" w:rsidRPr="002B1352" w:rsidTr="009C32C9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Увеличение прочих остатков денежных средств бюджета Кондратовского сельского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0.00</w:t>
            </w:r>
          </w:p>
        </w:tc>
      </w:tr>
      <w:tr w:rsidR="009C32C9" w:rsidRPr="002B1352" w:rsidTr="009C32C9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Уменьшение прочих остатков денежных средств бюджета Кондратовского сельского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6 969,27</w:t>
            </w:r>
          </w:p>
        </w:tc>
      </w:tr>
      <w:tr w:rsidR="009C32C9" w:rsidRPr="002B1352" w:rsidTr="009C32C9">
        <w:trPr>
          <w:trHeight w:val="3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Итого источников финансирования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6 969,27</w:t>
            </w:r>
          </w:p>
        </w:tc>
      </w:tr>
    </w:tbl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center"/>
        <w:rPr>
          <w:b/>
          <w:bCs/>
          <w:sz w:val="24"/>
          <w:szCs w:val="24"/>
        </w:rPr>
      </w:pPr>
    </w:p>
    <w:p w:rsidR="009C32C9" w:rsidRPr="002B1352" w:rsidRDefault="009C32C9" w:rsidP="009C32C9">
      <w:pPr>
        <w:shd w:val="clear" w:color="auto" w:fill="FFFFFF" w:themeFill="background1"/>
        <w:ind w:firstLine="708"/>
        <w:rPr>
          <w:b/>
          <w:sz w:val="20"/>
        </w:rPr>
      </w:pPr>
    </w:p>
    <w:p w:rsidR="009C32C9" w:rsidRPr="002B1352" w:rsidRDefault="009C32C9" w:rsidP="009C32C9">
      <w:pPr>
        <w:shd w:val="clear" w:color="auto" w:fill="FFFFFF" w:themeFill="background1"/>
        <w:ind w:firstLine="708"/>
      </w:pPr>
    </w:p>
    <w:p w:rsidR="009C32C9" w:rsidRPr="002B1352" w:rsidRDefault="009C32C9" w:rsidP="009C32C9">
      <w:pPr>
        <w:shd w:val="clear" w:color="auto" w:fill="FFFFFF" w:themeFill="background1"/>
        <w:ind w:firstLine="708"/>
      </w:pPr>
    </w:p>
    <w:p w:rsidR="009C32C9" w:rsidRPr="002B1352" w:rsidRDefault="009C32C9" w:rsidP="009C32C9">
      <w:pPr>
        <w:shd w:val="clear" w:color="auto" w:fill="FFFFFF" w:themeFill="background1"/>
        <w:ind w:firstLine="708"/>
      </w:pPr>
    </w:p>
    <w:p w:rsidR="009C32C9" w:rsidRPr="002B1352" w:rsidRDefault="009C32C9" w:rsidP="009C32C9">
      <w:pPr>
        <w:shd w:val="clear" w:color="auto" w:fill="FFFFFF" w:themeFill="background1"/>
        <w:ind w:firstLine="708"/>
      </w:pPr>
    </w:p>
    <w:p w:rsidR="009C32C9" w:rsidRPr="002B1352" w:rsidRDefault="009C32C9" w:rsidP="009C32C9">
      <w:pPr>
        <w:shd w:val="clear" w:color="auto" w:fill="FFFFFF" w:themeFill="background1"/>
        <w:ind w:firstLine="708"/>
      </w:pPr>
    </w:p>
    <w:p w:rsidR="009C32C9" w:rsidRPr="002B1352" w:rsidRDefault="009C32C9" w:rsidP="009C32C9">
      <w:pPr>
        <w:shd w:val="clear" w:color="auto" w:fill="FFFFFF" w:themeFill="background1"/>
        <w:ind w:firstLine="708"/>
      </w:pPr>
    </w:p>
    <w:p w:rsidR="009C32C9" w:rsidRPr="002B1352" w:rsidRDefault="009C32C9" w:rsidP="009C32C9">
      <w:pPr>
        <w:shd w:val="clear" w:color="auto" w:fill="FFFFFF" w:themeFill="background1"/>
        <w:ind w:firstLine="708"/>
      </w:pPr>
    </w:p>
    <w:p w:rsidR="009C32C9" w:rsidRPr="002B1352" w:rsidRDefault="009C32C9" w:rsidP="009C32C9">
      <w:pPr>
        <w:shd w:val="clear" w:color="auto" w:fill="FFFFFF" w:themeFill="background1"/>
        <w:ind w:firstLine="708"/>
      </w:pPr>
    </w:p>
    <w:p w:rsidR="009C32C9" w:rsidRPr="002B1352" w:rsidRDefault="009C32C9" w:rsidP="009C32C9">
      <w:pPr>
        <w:shd w:val="clear" w:color="auto" w:fill="FFFFFF" w:themeFill="background1"/>
        <w:ind w:firstLine="708"/>
      </w:pPr>
    </w:p>
    <w:p w:rsidR="009C32C9" w:rsidRPr="002B1352" w:rsidRDefault="009C32C9" w:rsidP="009C32C9">
      <w:pPr>
        <w:shd w:val="clear" w:color="auto" w:fill="FFFFFF" w:themeFill="background1"/>
        <w:ind w:firstLine="708"/>
      </w:pPr>
    </w:p>
    <w:p w:rsidR="009C32C9" w:rsidRPr="002B1352" w:rsidRDefault="009C32C9" w:rsidP="009C32C9">
      <w:pPr>
        <w:shd w:val="clear" w:color="auto" w:fill="FFFFFF" w:themeFill="background1"/>
        <w:ind w:firstLine="708"/>
      </w:pPr>
    </w:p>
    <w:p w:rsidR="009C32C9" w:rsidRPr="002B1352" w:rsidRDefault="009C32C9" w:rsidP="009C32C9">
      <w:pPr>
        <w:shd w:val="clear" w:color="auto" w:fill="FFFFFF" w:themeFill="background1"/>
        <w:ind w:firstLine="708"/>
      </w:pPr>
    </w:p>
    <w:p w:rsidR="009C32C9" w:rsidRPr="002B1352" w:rsidRDefault="009C32C9" w:rsidP="009C32C9">
      <w:pPr>
        <w:shd w:val="clear" w:color="auto" w:fill="FFFFFF" w:themeFill="background1"/>
        <w:ind w:firstLine="708"/>
      </w:pPr>
    </w:p>
    <w:p w:rsidR="009C32C9" w:rsidRDefault="009C32C9" w:rsidP="009C32C9">
      <w:pPr>
        <w:shd w:val="clear" w:color="auto" w:fill="FFFFFF" w:themeFill="background1"/>
        <w:ind w:firstLine="708"/>
      </w:pPr>
    </w:p>
    <w:p w:rsidR="009C32C9" w:rsidRDefault="009C32C9" w:rsidP="009C32C9">
      <w:pPr>
        <w:shd w:val="clear" w:color="auto" w:fill="FFFFFF" w:themeFill="background1"/>
        <w:ind w:firstLine="708"/>
      </w:pPr>
    </w:p>
    <w:p w:rsidR="009C32C9" w:rsidRDefault="009C32C9" w:rsidP="009C32C9">
      <w:pPr>
        <w:shd w:val="clear" w:color="auto" w:fill="FFFFFF" w:themeFill="background1"/>
        <w:ind w:firstLine="708"/>
      </w:pPr>
    </w:p>
    <w:p w:rsidR="009C32C9" w:rsidRDefault="009C32C9" w:rsidP="009C32C9">
      <w:pPr>
        <w:shd w:val="clear" w:color="auto" w:fill="FFFFFF" w:themeFill="background1"/>
        <w:ind w:firstLine="708"/>
      </w:pPr>
    </w:p>
    <w:p w:rsidR="009C32C9" w:rsidRDefault="009C32C9" w:rsidP="009C32C9">
      <w:pPr>
        <w:shd w:val="clear" w:color="auto" w:fill="FFFFFF" w:themeFill="background1"/>
        <w:ind w:firstLine="708"/>
      </w:pPr>
    </w:p>
    <w:p w:rsidR="009C32C9" w:rsidRDefault="009C32C9" w:rsidP="009C32C9">
      <w:pPr>
        <w:shd w:val="clear" w:color="auto" w:fill="FFFFFF" w:themeFill="background1"/>
        <w:ind w:firstLine="708"/>
      </w:pPr>
    </w:p>
    <w:p w:rsidR="009C32C9" w:rsidRPr="002B1352" w:rsidRDefault="009C32C9" w:rsidP="009C32C9">
      <w:pPr>
        <w:shd w:val="clear" w:color="auto" w:fill="FFFFFF" w:themeFill="background1"/>
        <w:ind w:firstLine="708"/>
      </w:pP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 w:val="20"/>
          <w:szCs w:val="24"/>
        </w:rPr>
      </w:pPr>
      <w:r w:rsidRPr="002B1352">
        <w:rPr>
          <w:bCs/>
          <w:sz w:val="20"/>
          <w:szCs w:val="24"/>
        </w:rPr>
        <w:lastRenderedPageBreak/>
        <w:t>Приложение 2</w:t>
      </w: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 w:val="20"/>
          <w:szCs w:val="24"/>
        </w:rPr>
      </w:pPr>
      <w:r w:rsidRPr="002B1352">
        <w:rPr>
          <w:bCs/>
          <w:sz w:val="20"/>
          <w:szCs w:val="24"/>
        </w:rPr>
        <w:t xml:space="preserve">к решению Думы Пермского </w:t>
      </w: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 w:val="20"/>
          <w:szCs w:val="24"/>
        </w:rPr>
      </w:pPr>
      <w:r w:rsidRPr="002B1352">
        <w:rPr>
          <w:bCs/>
          <w:sz w:val="20"/>
          <w:szCs w:val="24"/>
        </w:rPr>
        <w:t>муниципального округа Пермского края</w:t>
      </w: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 w:val="20"/>
          <w:szCs w:val="24"/>
        </w:rPr>
      </w:pPr>
      <w:r w:rsidRPr="002B1352">
        <w:rPr>
          <w:bCs/>
          <w:sz w:val="20"/>
          <w:szCs w:val="24"/>
        </w:rPr>
        <w:t xml:space="preserve">от </w:t>
      </w:r>
      <w:r w:rsidR="00C46966">
        <w:rPr>
          <w:bCs/>
          <w:sz w:val="20"/>
          <w:szCs w:val="24"/>
        </w:rPr>
        <w:t>24.11.2022</w:t>
      </w:r>
      <w:r w:rsidRPr="002B1352">
        <w:rPr>
          <w:bCs/>
          <w:sz w:val="20"/>
          <w:szCs w:val="24"/>
        </w:rPr>
        <w:t xml:space="preserve"> №</w:t>
      </w:r>
      <w:r w:rsidR="00C46966">
        <w:rPr>
          <w:bCs/>
          <w:sz w:val="20"/>
          <w:szCs w:val="24"/>
        </w:rPr>
        <w:t xml:space="preserve"> 45</w:t>
      </w: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Cs w:val="24"/>
        </w:rPr>
      </w:pPr>
    </w:p>
    <w:p w:rsidR="009C32C9" w:rsidRDefault="009C32C9" w:rsidP="009C32C9">
      <w:pPr>
        <w:pStyle w:val="a5"/>
        <w:shd w:val="clear" w:color="auto" w:fill="FFFFFF" w:themeFill="background1"/>
        <w:spacing w:line="240" w:lineRule="auto"/>
        <w:jc w:val="center"/>
        <w:rPr>
          <w:b/>
          <w:bCs/>
          <w:sz w:val="24"/>
          <w:szCs w:val="24"/>
        </w:rPr>
      </w:pPr>
      <w:r w:rsidRPr="002B1352">
        <w:rPr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9C32C9" w:rsidRDefault="009C32C9" w:rsidP="009C32C9">
      <w:pPr>
        <w:pStyle w:val="a5"/>
        <w:shd w:val="clear" w:color="auto" w:fill="FFFFFF" w:themeFill="background1"/>
        <w:spacing w:line="240" w:lineRule="auto"/>
        <w:jc w:val="center"/>
        <w:rPr>
          <w:b/>
          <w:bCs/>
          <w:sz w:val="24"/>
          <w:szCs w:val="24"/>
        </w:rPr>
      </w:pPr>
      <w:r w:rsidRPr="002B1352">
        <w:rPr>
          <w:b/>
          <w:bCs/>
          <w:sz w:val="24"/>
          <w:szCs w:val="24"/>
        </w:rPr>
        <w:t>(муниципальным программам и непрограммным направлениям деятельности)</w:t>
      </w: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center"/>
        <w:rPr>
          <w:b/>
          <w:bCs/>
          <w:sz w:val="24"/>
          <w:szCs w:val="24"/>
        </w:rPr>
      </w:pPr>
      <w:r w:rsidRPr="002B1352">
        <w:rPr>
          <w:b/>
          <w:bCs/>
          <w:sz w:val="24"/>
          <w:szCs w:val="24"/>
        </w:rPr>
        <w:t>бюджета Кондратовского сельского поселения на 2022 год</w:t>
      </w: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10182" w:type="dxa"/>
        <w:tblInd w:w="11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80"/>
        <w:gridCol w:w="660"/>
        <w:gridCol w:w="6202"/>
        <w:gridCol w:w="1540"/>
      </w:tblGrid>
      <w:tr w:rsidR="009C32C9" w:rsidRPr="002B1352" w:rsidTr="009C32C9">
        <w:trPr>
          <w:trHeight w:val="78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 xml:space="preserve">КЦСР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КВР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Наименование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Сумма 2022</w:t>
            </w:r>
          </w:p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тыс.</w:t>
            </w:r>
            <w:r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руб.</w:t>
            </w:r>
          </w:p>
        </w:tc>
      </w:tr>
      <w:tr w:rsidR="009C32C9" w:rsidRPr="002B1352" w:rsidTr="009C32C9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39 0 00 00000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Pr="002B1352">
              <w:rPr>
                <w:b/>
                <w:bCs/>
                <w:sz w:val="20"/>
              </w:rPr>
              <w:t>Совершенствование социальной и молодежной политики на территории Кондратовского сельского поселения</w:t>
            </w:r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23 433,67</w:t>
            </w:r>
          </w:p>
        </w:tc>
      </w:tr>
      <w:tr w:rsidR="009C32C9" w:rsidRPr="002B1352" w:rsidTr="009C32C9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39 1 00 00000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Pr="002B1352">
              <w:rPr>
                <w:sz w:val="20"/>
              </w:rPr>
              <w:t>Развитие физической культуры и спорта на территории Кондратовского сельского поселения на 2016-2018 годы и на период до 2025 года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2 636,87</w:t>
            </w:r>
          </w:p>
        </w:tc>
      </w:tr>
      <w:tr w:rsidR="009C32C9" w:rsidRPr="002B1352" w:rsidTr="009C32C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39 1 02 00000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2B1352">
              <w:rPr>
                <w:sz w:val="20"/>
              </w:rPr>
              <w:t>Приведение в нормативное состояние домов спорта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520,72</w:t>
            </w:r>
          </w:p>
        </w:tc>
      </w:tr>
      <w:tr w:rsidR="009C32C9" w:rsidRPr="002B1352" w:rsidTr="009C32C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39 1 02 4A040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520,72</w:t>
            </w:r>
          </w:p>
        </w:tc>
      </w:tr>
      <w:tr w:rsidR="009C32C9" w:rsidRPr="002B1352" w:rsidTr="009C32C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520,72</w:t>
            </w:r>
          </w:p>
        </w:tc>
      </w:tr>
      <w:tr w:rsidR="009C32C9" w:rsidRPr="002B1352" w:rsidTr="009C32C9">
        <w:trPr>
          <w:trHeight w:val="26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39 1 03 00000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2B1352">
              <w:rPr>
                <w:sz w:val="20"/>
              </w:rPr>
              <w:t>Развитие инфраструктуры и материально-технической базы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2 116,15</w:t>
            </w:r>
          </w:p>
        </w:tc>
      </w:tr>
      <w:tr w:rsidR="009C32C9" w:rsidRPr="002B1352" w:rsidTr="009C32C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39.1.03.SФ350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Капитальный ремонт объектов спортивной инфраструктуры муниципального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2 116,15</w:t>
            </w:r>
          </w:p>
        </w:tc>
      </w:tr>
      <w:tr w:rsidR="009C32C9" w:rsidRPr="002B1352" w:rsidTr="009C32C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2 116,15</w:t>
            </w:r>
          </w:p>
        </w:tc>
      </w:tr>
      <w:tr w:rsidR="009C32C9" w:rsidRPr="002B1352" w:rsidTr="009C32C9">
        <w:trPr>
          <w:trHeight w:val="52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39 2 00 00000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2B1352">
              <w:rPr>
                <w:sz w:val="20"/>
              </w:rPr>
              <w:t>Развитие сферы культуры на территории Кондратовского сельского поселения на 2016-2018 годы и на период до 2025 года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20 796,80</w:t>
            </w:r>
          </w:p>
        </w:tc>
      </w:tr>
      <w:tr w:rsidR="009C32C9" w:rsidRPr="002B1352" w:rsidTr="009C32C9">
        <w:trPr>
          <w:trHeight w:val="70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39 2 01 00000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Основное м</w:t>
            </w:r>
            <w:r w:rsidR="00D85F63">
              <w:rPr>
                <w:sz w:val="20"/>
              </w:rPr>
              <w:t>ероприятие «</w:t>
            </w:r>
            <w:r w:rsidRPr="002B1352">
              <w:rPr>
                <w:sz w:val="20"/>
              </w:rPr>
              <w:t>Сохранение и развитие традиционной народной культуры, нематериального культурного насле</w:t>
            </w:r>
            <w:r w:rsidR="00D85F63">
              <w:rPr>
                <w:sz w:val="20"/>
              </w:rPr>
              <w:t>дия народов сельского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20 796,80</w:t>
            </w:r>
          </w:p>
        </w:tc>
      </w:tr>
      <w:tr w:rsidR="009C32C9" w:rsidRPr="002B1352" w:rsidTr="009C32C9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39 2 01 40050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20 796,80</w:t>
            </w:r>
          </w:p>
        </w:tc>
      </w:tr>
      <w:tr w:rsidR="009C32C9" w:rsidRPr="002B1352" w:rsidTr="009C32C9">
        <w:trPr>
          <w:trHeight w:val="61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600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20 796,80</w:t>
            </w:r>
          </w:p>
        </w:tc>
      </w:tr>
      <w:tr w:rsidR="009C32C9" w:rsidRPr="002B1352" w:rsidTr="00D85F63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D85F63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="009C32C9" w:rsidRPr="002B1352">
              <w:rPr>
                <w:b/>
                <w:bCs/>
                <w:sz w:val="20"/>
              </w:rPr>
              <w:t>Комплексное развитие систем коммунально-инженерной инфраструктуры Кондратовского сельского пос</w:t>
            </w:r>
            <w:r>
              <w:rPr>
                <w:b/>
                <w:bCs/>
                <w:sz w:val="20"/>
              </w:rPr>
              <w:t>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61 092,06</w:t>
            </w:r>
          </w:p>
        </w:tc>
      </w:tr>
      <w:tr w:rsidR="009C32C9" w:rsidRPr="002B1352" w:rsidTr="00D85F63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D85F63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C32C9" w:rsidRPr="002B1352">
              <w:rPr>
                <w:sz w:val="20"/>
              </w:rPr>
              <w:t>Развитие системы водоснабжения,  водоотведения и очистки сточных вод на территории  Кондратовского сельского поселения"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60 192,06</w:t>
            </w:r>
          </w:p>
        </w:tc>
      </w:tr>
      <w:tr w:rsidR="009C32C9" w:rsidRPr="002B1352" w:rsidTr="00D85F63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D85F63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Содержание и ремонт объектов коммуналь</w:t>
            </w:r>
            <w:r>
              <w:rPr>
                <w:sz w:val="20"/>
              </w:rPr>
              <w:t>но-инженерной инфраструктуры»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13 999,62</w:t>
            </w:r>
          </w:p>
        </w:tc>
      </w:tr>
      <w:tr w:rsidR="009C32C9" w:rsidRPr="002B1352" w:rsidTr="00D85F63">
        <w:trPr>
          <w:trHeight w:val="6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1 01 4А040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13 999,62</w:t>
            </w:r>
          </w:p>
        </w:tc>
      </w:tr>
      <w:tr w:rsidR="009C32C9" w:rsidRPr="002B1352" w:rsidTr="009C32C9">
        <w:trPr>
          <w:trHeight w:val="3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13 999,62</w:t>
            </w:r>
          </w:p>
        </w:tc>
      </w:tr>
      <w:tr w:rsidR="009C32C9" w:rsidRPr="002B1352" w:rsidTr="00D85F63">
        <w:trPr>
          <w:trHeight w:val="3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40 1 02 00000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D85F63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Обеспечение деятельности му</w:t>
            </w:r>
            <w:r>
              <w:rPr>
                <w:sz w:val="20"/>
              </w:rPr>
              <w:t>ниципальных казенных учреждений»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21 813,35</w:t>
            </w:r>
          </w:p>
        </w:tc>
      </w:tr>
      <w:tr w:rsidR="009C32C9" w:rsidRPr="002B1352" w:rsidTr="00D85F63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40 1 02 40050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21 813,35</w:t>
            </w:r>
          </w:p>
        </w:tc>
      </w:tr>
      <w:tr w:rsidR="009C32C9" w:rsidRPr="002B1352" w:rsidTr="00D85F63">
        <w:trPr>
          <w:trHeight w:val="79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100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13 689,67</w:t>
            </w:r>
          </w:p>
        </w:tc>
      </w:tr>
      <w:tr w:rsidR="009C32C9" w:rsidRPr="002B1352" w:rsidTr="00D85F63">
        <w:trPr>
          <w:trHeight w:val="3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Закупка товаров, работ и услуг для обеспечения государственных </w:t>
            </w:r>
            <w:r w:rsidRPr="002B1352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lastRenderedPageBreak/>
              <w:t>7 477,64</w:t>
            </w:r>
          </w:p>
        </w:tc>
      </w:tr>
      <w:tr w:rsidR="009C32C9" w:rsidRPr="002B1352" w:rsidTr="009C32C9">
        <w:trPr>
          <w:trHeight w:val="3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800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646,04</w:t>
            </w:r>
          </w:p>
        </w:tc>
      </w:tr>
      <w:tr w:rsidR="009C32C9" w:rsidRPr="002B1352" w:rsidTr="00D85F63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40 1 03 00000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D85F63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 xml:space="preserve">Обеспечение услугами водоснабжения и водоотведения населения </w:t>
            </w:r>
            <w:r>
              <w:rPr>
                <w:sz w:val="20"/>
              </w:rPr>
              <w:t>и иных потребителей»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19 205,95</w:t>
            </w:r>
          </w:p>
        </w:tc>
      </w:tr>
      <w:tr w:rsidR="009C32C9" w:rsidRPr="002B1352" w:rsidTr="00D85F63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1 03 4А060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Расходы за поставку воды и прием сточных вод для нужд населения и иных потребителей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19 205,95</w:t>
            </w:r>
          </w:p>
        </w:tc>
      </w:tr>
      <w:tr w:rsidR="009C32C9" w:rsidRPr="002B1352" w:rsidTr="009C32C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19 205,95</w:t>
            </w:r>
          </w:p>
        </w:tc>
      </w:tr>
      <w:tr w:rsidR="009C32C9" w:rsidRPr="002B1352" w:rsidTr="00D85F63">
        <w:trPr>
          <w:trHeight w:val="79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40 1 04 00000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D85F63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недвижимости имуществ</w:t>
            </w:r>
            <w:r>
              <w:rPr>
                <w:sz w:val="20"/>
              </w:rPr>
              <w:t>а в муниципальную собственность»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5 173,14</w:t>
            </w:r>
          </w:p>
        </w:tc>
      </w:tr>
      <w:tr w:rsidR="009C32C9" w:rsidRPr="002B1352" w:rsidTr="009C32C9">
        <w:trPr>
          <w:trHeight w:val="79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40 1 04 40110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 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5 173,14</w:t>
            </w:r>
          </w:p>
        </w:tc>
      </w:tr>
      <w:tr w:rsidR="009C32C9" w:rsidRPr="002B1352" w:rsidTr="009C32C9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5 173,14</w:t>
            </w:r>
          </w:p>
        </w:tc>
      </w:tr>
      <w:tr w:rsidR="009C32C9" w:rsidRPr="002B1352" w:rsidTr="001F5D4D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1F5D4D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C32C9" w:rsidRPr="002B1352">
              <w:rPr>
                <w:sz w:val="20"/>
              </w:rPr>
              <w:t>Развитие системы теплоснабжения на территории Кондратовского сельского поселения на 2016-2018 годы и на период до 2025 года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100,00</w:t>
            </w:r>
          </w:p>
        </w:tc>
      </w:tr>
      <w:tr w:rsidR="009C32C9" w:rsidRPr="002B1352" w:rsidTr="001F5D4D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1F5D4D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Содержание и ремонт объектов коммунально-инженерной инфраструктуры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100,00</w:t>
            </w:r>
          </w:p>
        </w:tc>
      </w:tr>
      <w:tr w:rsidR="009C32C9" w:rsidRPr="002B1352" w:rsidTr="001F5D4D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2 01 4А040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100,00</w:t>
            </w:r>
          </w:p>
        </w:tc>
      </w:tr>
      <w:tr w:rsidR="009C32C9" w:rsidRPr="002B1352" w:rsidTr="009C32C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100,00</w:t>
            </w:r>
          </w:p>
        </w:tc>
      </w:tr>
      <w:tr w:rsidR="009C32C9" w:rsidRPr="002B1352" w:rsidTr="001F5D4D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1F5D4D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C32C9" w:rsidRPr="002B1352">
              <w:rPr>
                <w:sz w:val="20"/>
              </w:rPr>
              <w:t>Газификация  и электроснабжение Кондратовского сельского поселения на период 2016-2018 годы и на период до 2025 года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200,00</w:t>
            </w:r>
          </w:p>
        </w:tc>
      </w:tr>
      <w:tr w:rsidR="009C32C9" w:rsidRPr="002B1352" w:rsidTr="001F5D4D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1F5D4D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Основное мероприятие </w:t>
            </w:r>
            <w:r w:rsidR="001F5D4D">
              <w:rPr>
                <w:sz w:val="20"/>
              </w:rPr>
              <w:t>«</w:t>
            </w:r>
            <w:r w:rsidRPr="002B1352">
              <w:rPr>
                <w:sz w:val="20"/>
              </w:rPr>
              <w:t>Содержание и ремонт объектов коммунально-инженерной инфраструктуры</w:t>
            </w:r>
            <w:r w:rsidR="001F5D4D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200,00</w:t>
            </w:r>
          </w:p>
        </w:tc>
      </w:tr>
      <w:tr w:rsidR="009C32C9" w:rsidRPr="002B1352" w:rsidTr="001F5D4D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3 01 4А070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200,00</w:t>
            </w:r>
          </w:p>
        </w:tc>
      </w:tr>
      <w:tr w:rsidR="009C32C9" w:rsidRPr="002B1352" w:rsidTr="009C32C9">
        <w:trPr>
          <w:trHeight w:val="3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200,00</w:t>
            </w:r>
          </w:p>
        </w:tc>
      </w:tr>
      <w:tr w:rsidR="009C32C9" w:rsidRPr="002B1352" w:rsidTr="001F5D4D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40 4 00 00000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1F5D4D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Подпрограмма </w:t>
            </w:r>
            <w:r w:rsidR="001F5D4D">
              <w:rPr>
                <w:sz w:val="20"/>
              </w:rPr>
              <w:t>«Р</w:t>
            </w:r>
            <w:r w:rsidRPr="002B1352">
              <w:rPr>
                <w:sz w:val="20"/>
              </w:rPr>
              <w:t>азвитие системы ливневой канализации на территории Кондратовского сельского поселения</w:t>
            </w:r>
            <w:r w:rsidR="001F5D4D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600,00</w:t>
            </w:r>
          </w:p>
        </w:tc>
      </w:tr>
      <w:tr w:rsidR="009C32C9" w:rsidRPr="002B1352" w:rsidTr="001F5D4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40 4 01 00000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1F5D4D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Основное мероприятие </w:t>
            </w:r>
            <w:r w:rsidR="001F5D4D">
              <w:rPr>
                <w:sz w:val="20"/>
              </w:rPr>
              <w:t>«</w:t>
            </w:r>
            <w:r w:rsidRPr="002B1352">
              <w:rPr>
                <w:sz w:val="20"/>
              </w:rPr>
              <w:t>Содержание и ремонт сетей ливневой канализации</w:t>
            </w:r>
            <w:r w:rsidR="001F5D4D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600,00</w:t>
            </w:r>
          </w:p>
        </w:tc>
      </w:tr>
      <w:tr w:rsidR="009C32C9" w:rsidRPr="002B1352" w:rsidTr="009C32C9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4 01 4А040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1F5D4D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«</w:t>
            </w:r>
            <w:r w:rsidR="009C32C9" w:rsidRPr="002B1352">
              <w:rPr>
                <w:sz w:val="20"/>
              </w:rPr>
              <w:t>Содержание и ремонт сетей ливневой канализации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600,00</w:t>
            </w:r>
          </w:p>
        </w:tc>
      </w:tr>
      <w:tr w:rsidR="009C32C9" w:rsidRPr="002B1352" w:rsidTr="009C32C9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600,00</w:t>
            </w:r>
          </w:p>
        </w:tc>
      </w:tr>
      <w:tr w:rsidR="009C32C9" w:rsidRPr="002B1352" w:rsidTr="001F5D4D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1F5D4D" w:rsidP="001F5D4D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="009C32C9" w:rsidRPr="002B1352">
              <w:rPr>
                <w:b/>
                <w:bCs/>
                <w:sz w:val="20"/>
              </w:rPr>
              <w:t>Развитие транспортного комплекса, дорожного хозяйства и благоустройства на территории Кондратовского сельского поселения</w:t>
            </w:r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20 445,40</w:t>
            </w:r>
          </w:p>
        </w:tc>
      </w:tr>
      <w:tr w:rsidR="009C32C9" w:rsidRPr="002B1352" w:rsidTr="001F5D4D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1F5D4D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C32C9" w:rsidRPr="002B1352">
              <w:rPr>
                <w:sz w:val="20"/>
              </w:rPr>
              <w:t>Развитие транспортного комплекса, дорожного хозяйства и благоустройства на территории Кондратовского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12 039,36</w:t>
            </w:r>
          </w:p>
        </w:tc>
      </w:tr>
      <w:tr w:rsidR="009C32C9" w:rsidRPr="002B1352" w:rsidTr="001F5D4D">
        <w:trPr>
          <w:trHeight w:val="4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1F5D4D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Основное мероприятие </w:t>
            </w:r>
            <w:r w:rsidR="001F5D4D">
              <w:rPr>
                <w:sz w:val="20"/>
              </w:rPr>
              <w:t>«</w:t>
            </w:r>
            <w:r w:rsidRPr="002B1352">
              <w:rPr>
                <w:sz w:val="20"/>
              </w:rPr>
              <w:t>Приведение в нормативное состояние автомобильных дорог</w:t>
            </w:r>
            <w:r w:rsidR="001F5D4D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12 039,36</w:t>
            </w:r>
          </w:p>
        </w:tc>
      </w:tr>
      <w:tr w:rsidR="009C32C9" w:rsidRPr="002B1352" w:rsidTr="001F5D4D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1 01 4А090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Содержание автомобильных дорог и </w:t>
            </w:r>
            <w:r w:rsidR="001F5D4D" w:rsidRPr="002B1352">
              <w:rPr>
                <w:sz w:val="20"/>
              </w:rPr>
              <w:t>искусственных</w:t>
            </w:r>
            <w:r w:rsidRPr="002B1352">
              <w:rPr>
                <w:sz w:val="20"/>
              </w:rPr>
              <w:t xml:space="preserve"> сооружений на них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8 474,68</w:t>
            </w:r>
          </w:p>
        </w:tc>
      </w:tr>
      <w:tr w:rsidR="009C32C9" w:rsidRPr="002B1352" w:rsidTr="009C32C9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8 474,68</w:t>
            </w:r>
          </w:p>
        </w:tc>
      </w:tr>
      <w:tr w:rsidR="009C32C9" w:rsidRPr="002B1352" w:rsidTr="009C32C9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1 01 4А100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806,00</w:t>
            </w:r>
          </w:p>
        </w:tc>
      </w:tr>
      <w:tr w:rsidR="009C32C9" w:rsidRPr="002B1352" w:rsidTr="009C32C9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806,00</w:t>
            </w:r>
          </w:p>
        </w:tc>
      </w:tr>
      <w:tr w:rsidR="009C32C9" w:rsidRPr="002B1352" w:rsidTr="009C32C9">
        <w:trPr>
          <w:trHeight w:val="34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1 01 1У060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1 425,00</w:t>
            </w:r>
          </w:p>
        </w:tc>
      </w:tr>
      <w:tr w:rsidR="009C32C9" w:rsidRPr="002B1352" w:rsidTr="009C32C9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1 425,00</w:t>
            </w:r>
          </w:p>
        </w:tc>
      </w:tr>
      <w:tr w:rsidR="009C32C9" w:rsidRPr="002B1352" w:rsidTr="009C32C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1F5D4D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</w:t>
            </w:r>
            <w:r w:rsidR="001F5D4D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1</w:t>
            </w:r>
            <w:r w:rsidR="001F5D4D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01</w:t>
            </w:r>
            <w:r w:rsidR="001F5D4D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47270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212,36</w:t>
            </w:r>
          </w:p>
        </w:tc>
      </w:tr>
      <w:tr w:rsidR="009C32C9" w:rsidRPr="002B1352" w:rsidTr="009C32C9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212,36</w:t>
            </w:r>
          </w:p>
        </w:tc>
      </w:tr>
      <w:tr w:rsidR="009C32C9" w:rsidRPr="002B1352" w:rsidTr="009C32C9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1F5D4D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</w:t>
            </w:r>
            <w:r w:rsidR="001F5D4D">
              <w:rPr>
                <w:sz w:val="20"/>
              </w:rPr>
              <w:t xml:space="preserve"> 1 </w:t>
            </w:r>
            <w:r w:rsidRPr="002B1352">
              <w:rPr>
                <w:sz w:val="20"/>
              </w:rPr>
              <w:t>01</w:t>
            </w:r>
            <w:r w:rsidR="001F5D4D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47320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59,50</w:t>
            </w:r>
          </w:p>
        </w:tc>
      </w:tr>
      <w:tr w:rsidR="009C32C9" w:rsidRPr="002B1352" w:rsidTr="009C32C9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59,50</w:t>
            </w:r>
          </w:p>
        </w:tc>
      </w:tr>
      <w:tr w:rsidR="009C32C9" w:rsidRPr="002B1352" w:rsidTr="009C32C9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1 01 SТ040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1 061,82</w:t>
            </w:r>
          </w:p>
        </w:tc>
      </w:tr>
      <w:tr w:rsidR="009C32C9" w:rsidRPr="002B1352" w:rsidTr="009C32C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1 061,82</w:t>
            </w:r>
          </w:p>
        </w:tc>
      </w:tr>
      <w:tr w:rsidR="009C32C9" w:rsidRPr="002B1352" w:rsidTr="001F5D4D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1F5D4D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Подпрограмма </w:t>
            </w:r>
            <w:r w:rsidR="001F5D4D">
              <w:rPr>
                <w:sz w:val="20"/>
              </w:rPr>
              <w:t>«</w:t>
            </w:r>
            <w:r w:rsidRPr="002B1352">
              <w:rPr>
                <w:sz w:val="20"/>
              </w:rPr>
              <w:t>Благоустройство на  территории Кондратовского сельского поселения</w:t>
            </w:r>
            <w:r w:rsidR="001F5D4D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8 406,04</w:t>
            </w:r>
          </w:p>
        </w:tc>
      </w:tr>
      <w:tr w:rsidR="009C32C9" w:rsidRPr="002B1352" w:rsidTr="001F5D4D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1F5D4D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Благоустройство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8 406,04</w:t>
            </w:r>
          </w:p>
        </w:tc>
      </w:tr>
      <w:tr w:rsidR="009C32C9" w:rsidRPr="002B1352" w:rsidTr="001F5D4D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2 01 4А120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Организация благоустройства территории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3 407,00</w:t>
            </w:r>
          </w:p>
        </w:tc>
      </w:tr>
      <w:tr w:rsidR="009C32C9" w:rsidRPr="002B1352" w:rsidTr="009C32C9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3 407,00</w:t>
            </w:r>
          </w:p>
        </w:tc>
      </w:tr>
      <w:tr w:rsidR="009C32C9" w:rsidRPr="002B1352" w:rsidTr="009C32C9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2 01 4А130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Озеленение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1 250,00</w:t>
            </w:r>
          </w:p>
        </w:tc>
      </w:tr>
      <w:tr w:rsidR="009C32C9" w:rsidRPr="002B1352" w:rsidTr="009C32C9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1 250,00</w:t>
            </w:r>
          </w:p>
        </w:tc>
      </w:tr>
      <w:tr w:rsidR="009C32C9" w:rsidRPr="002B1352" w:rsidTr="009C32C9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2 01 4А140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Уличное освещение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2 350,00</w:t>
            </w:r>
          </w:p>
        </w:tc>
      </w:tr>
      <w:tr w:rsidR="009C32C9" w:rsidRPr="002B1352" w:rsidTr="009C32C9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2 350,00</w:t>
            </w:r>
          </w:p>
        </w:tc>
      </w:tr>
      <w:tr w:rsidR="009C32C9" w:rsidRPr="002B1352" w:rsidTr="009C32C9">
        <w:trPr>
          <w:trHeight w:val="34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2 01 1У060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1 399,04</w:t>
            </w:r>
          </w:p>
        </w:tc>
      </w:tr>
      <w:tr w:rsidR="009C32C9" w:rsidRPr="002B1352" w:rsidTr="009C32C9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1 399,04</w:t>
            </w:r>
          </w:p>
        </w:tc>
      </w:tr>
      <w:tr w:rsidR="009C32C9" w:rsidRPr="002B1352" w:rsidTr="001F5D4D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1F5D4D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 xml:space="preserve">Муниципальная программа </w:t>
            </w:r>
            <w:r w:rsidR="001F5D4D">
              <w:rPr>
                <w:b/>
                <w:bCs/>
                <w:sz w:val="20"/>
              </w:rPr>
              <w:t>«</w:t>
            </w:r>
            <w:r w:rsidRPr="002B1352">
              <w:rPr>
                <w:b/>
                <w:bCs/>
                <w:sz w:val="20"/>
              </w:rPr>
              <w:t>Улучшение  жилищных  условий  граждан проживающих на территории Кондратовского сельского поселения</w:t>
            </w:r>
            <w:r w:rsidR="001F5D4D">
              <w:rPr>
                <w:b/>
                <w:bCs/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4 282,00</w:t>
            </w:r>
          </w:p>
        </w:tc>
      </w:tr>
      <w:tr w:rsidR="009C32C9" w:rsidRPr="002B1352" w:rsidTr="001F5D4D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42 2 00 00000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1F5D4D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C32C9" w:rsidRPr="002B1352">
              <w:rPr>
                <w:sz w:val="20"/>
              </w:rPr>
              <w:t>Оказание поддержки в обеспечении жильем молодых семей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4 282,00</w:t>
            </w:r>
          </w:p>
        </w:tc>
      </w:tr>
      <w:tr w:rsidR="009C32C9" w:rsidRPr="002B1352" w:rsidTr="001F5D4D">
        <w:trPr>
          <w:trHeight w:val="3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42 2 01 00000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1F5D4D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Оказание социальной поддержки в обеспечении жильем молодых семей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4 282,00</w:t>
            </w:r>
          </w:p>
        </w:tc>
      </w:tr>
      <w:tr w:rsidR="009C32C9" w:rsidRPr="002B1352" w:rsidTr="001F5D4D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42 2 01 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1 686,60</w:t>
            </w:r>
          </w:p>
        </w:tc>
      </w:tr>
      <w:tr w:rsidR="009C32C9" w:rsidRPr="002B1352" w:rsidTr="009C32C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1 686,60</w:t>
            </w:r>
          </w:p>
        </w:tc>
      </w:tr>
      <w:tr w:rsidR="009C32C9" w:rsidRPr="002B1352" w:rsidTr="009C32C9">
        <w:trPr>
          <w:trHeight w:val="31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42 2 01 L4970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2 595,40</w:t>
            </w:r>
          </w:p>
        </w:tc>
      </w:tr>
      <w:tr w:rsidR="009C32C9" w:rsidRPr="002B1352" w:rsidTr="009C32C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2 595,40</w:t>
            </w:r>
          </w:p>
        </w:tc>
      </w:tr>
      <w:tr w:rsidR="009C32C9" w:rsidRPr="002B1352" w:rsidTr="001F5D4D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43 0 00 00000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1F5D4D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 xml:space="preserve">Муниципальная программа </w:t>
            </w:r>
            <w:r w:rsidR="001F5D4D">
              <w:rPr>
                <w:b/>
                <w:bCs/>
                <w:sz w:val="20"/>
              </w:rPr>
              <w:t xml:space="preserve">«Совершенствование </w:t>
            </w:r>
            <w:r w:rsidRPr="002B1352">
              <w:rPr>
                <w:b/>
                <w:bCs/>
                <w:sz w:val="20"/>
              </w:rPr>
              <w:t>муниципального и общественного управления Кондратовского сельского поселения</w:t>
            </w:r>
            <w:r w:rsidR="001F5D4D">
              <w:rPr>
                <w:b/>
                <w:bCs/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4 186,53</w:t>
            </w:r>
          </w:p>
        </w:tc>
      </w:tr>
      <w:tr w:rsidR="009C32C9" w:rsidRPr="002B1352" w:rsidTr="001F5D4D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1F5D4D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C32C9" w:rsidRPr="002B1352">
              <w:rPr>
                <w:sz w:val="20"/>
              </w:rPr>
              <w:t>Управление ресурсами Кондратовского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2 063,53</w:t>
            </w:r>
          </w:p>
        </w:tc>
      </w:tr>
      <w:tr w:rsidR="009C32C9" w:rsidRPr="002B1352" w:rsidTr="001F5D4D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1F5D4D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Управление земельными ресурсами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900,00</w:t>
            </w:r>
          </w:p>
        </w:tc>
      </w:tr>
      <w:tr w:rsidR="009C32C9" w:rsidRPr="002B1352" w:rsidTr="001F5D4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1 01 4А160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Проведение землеустроительных работ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346,00</w:t>
            </w:r>
          </w:p>
        </w:tc>
      </w:tr>
      <w:tr w:rsidR="009C32C9" w:rsidRPr="002B1352" w:rsidTr="009C32C9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346,00</w:t>
            </w:r>
          </w:p>
        </w:tc>
      </w:tr>
      <w:tr w:rsidR="009C32C9" w:rsidRPr="002B1352" w:rsidTr="009C32C9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1 01 4А170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Проведение кадастровых работ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554,00</w:t>
            </w:r>
          </w:p>
        </w:tc>
      </w:tr>
      <w:tr w:rsidR="009C32C9" w:rsidRPr="002B1352" w:rsidTr="009C32C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554,00</w:t>
            </w:r>
          </w:p>
        </w:tc>
      </w:tr>
      <w:tr w:rsidR="009C32C9" w:rsidRPr="002B1352" w:rsidTr="009C32C9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43 1 02 00000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4B50B2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Управление муниципальным</w:t>
            </w:r>
            <w:r>
              <w:rPr>
                <w:sz w:val="20"/>
              </w:rPr>
              <w:t xml:space="preserve"> имуществом сельского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1 163,53</w:t>
            </w:r>
          </w:p>
        </w:tc>
      </w:tr>
      <w:tr w:rsidR="009C32C9" w:rsidRPr="002B1352" w:rsidTr="009C32C9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lastRenderedPageBreak/>
              <w:t>43 1 02 4А180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22,00</w:t>
            </w:r>
          </w:p>
        </w:tc>
      </w:tr>
      <w:tr w:rsidR="009C32C9" w:rsidRPr="002B1352" w:rsidTr="009C32C9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22,00</w:t>
            </w:r>
          </w:p>
        </w:tc>
      </w:tr>
      <w:tr w:rsidR="009C32C9" w:rsidRPr="002B1352" w:rsidTr="009C32C9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1 02 4А200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550,00</w:t>
            </w:r>
          </w:p>
        </w:tc>
      </w:tr>
      <w:tr w:rsidR="009C32C9" w:rsidRPr="002B1352" w:rsidTr="009C32C9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550,00</w:t>
            </w:r>
          </w:p>
        </w:tc>
      </w:tr>
      <w:tr w:rsidR="009C32C9" w:rsidRPr="002B1352" w:rsidTr="009C32C9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1 02 4А210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378,48</w:t>
            </w:r>
          </w:p>
        </w:tc>
      </w:tr>
      <w:tr w:rsidR="009C32C9" w:rsidRPr="002B1352" w:rsidTr="009C32C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378,48</w:t>
            </w:r>
          </w:p>
        </w:tc>
      </w:tr>
      <w:tr w:rsidR="009C32C9" w:rsidRPr="002B1352" w:rsidTr="009C32C9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1 02 4А220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Содержание объектов имущества казны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213,05</w:t>
            </w:r>
          </w:p>
        </w:tc>
      </w:tr>
      <w:tr w:rsidR="009C32C9" w:rsidRPr="002B1352" w:rsidTr="009C32C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213,05</w:t>
            </w:r>
          </w:p>
        </w:tc>
      </w:tr>
      <w:tr w:rsidR="009C32C9" w:rsidRPr="002B1352" w:rsidTr="004B50B2">
        <w:trPr>
          <w:trHeight w:val="79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4B50B2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C32C9" w:rsidRPr="002B1352">
              <w:rPr>
                <w:sz w:val="20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</w:t>
            </w:r>
            <w:r>
              <w:rPr>
                <w:sz w:val="20"/>
              </w:rPr>
              <w:t>изации муниципального имущества»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2 123,00</w:t>
            </w:r>
          </w:p>
        </w:tc>
      </w:tr>
      <w:tr w:rsidR="009C32C9" w:rsidRPr="002B1352" w:rsidTr="004B50B2">
        <w:trPr>
          <w:trHeight w:val="79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4B50B2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</w:t>
            </w:r>
            <w:r>
              <w:rPr>
                <w:sz w:val="20"/>
              </w:rPr>
              <w:t>изации муниципального имущества»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2 123,00</w:t>
            </w:r>
          </w:p>
        </w:tc>
      </w:tr>
      <w:tr w:rsidR="009C32C9" w:rsidRPr="002B1352" w:rsidTr="004B50B2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3 01 4А240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2 123,00</w:t>
            </w:r>
          </w:p>
        </w:tc>
      </w:tr>
      <w:tr w:rsidR="009C32C9" w:rsidRPr="002B1352" w:rsidTr="009C32C9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2 123,00</w:t>
            </w:r>
          </w:p>
        </w:tc>
      </w:tr>
      <w:tr w:rsidR="009C32C9" w:rsidRPr="002B1352" w:rsidTr="004B50B2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44 0 00 00000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4B50B2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="009C32C9" w:rsidRPr="002B1352">
              <w:rPr>
                <w:b/>
                <w:bCs/>
                <w:sz w:val="20"/>
              </w:rPr>
              <w:t>Обеспечение первичных мер пожарной безопасности и защиты населения на территории Кон</w:t>
            </w:r>
            <w:r>
              <w:rPr>
                <w:b/>
                <w:bCs/>
                <w:sz w:val="20"/>
              </w:rPr>
              <w:t>дратовского сельского поселения»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710,00</w:t>
            </w:r>
          </w:p>
        </w:tc>
      </w:tr>
      <w:tr w:rsidR="009C32C9" w:rsidRPr="002B1352" w:rsidTr="004B50B2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44 0 01 00000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4B50B2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Первичные меры пожарной безопасности на</w:t>
            </w:r>
            <w:r>
              <w:rPr>
                <w:sz w:val="20"/>
              </w:rPr>
              <w:t xml:space="preserve"> территории сельского поселения»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480,00</w:t>
            </w:r>
          </w:p>
        </w:tc>
      </w:tr>
      <w:tr w:rsidR="009C32C9" w:rsidRPr="002B1352" w:rsidTr="004B50B2">
        <w:trPr>
          <w:trHeight w:val="26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44 0 01 4А010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480,00</w:t>
            </w:r>
          </w:p>
        </w:tc>
      </w:tr>
      <w:tr w:rsidR="009C32C9" w:rsidRPr="002B1352" w:rsidTr="009C32C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480,00</w:t>
            </w:r>
          </w:p>
        </w:tc>
      </w:tr>
      <w:tr w:rsidR="009C32C9" w:rsidRPr="002B1352" w:rsidTr="004B50B2">
        <w:trPr>
          <w:trHeight w:val="79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44 0 02 00000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4B50B2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</w:t>
            </w:r>
            <w:r>
              <w:rPr>
                <w:sz w:val="20"/>
              </w:rPr>
              <w:t xml:space="preserve"> имуществу, гражданская оборона»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230,00</w:t>
            </w:r>
          </w:p>
        </w:tc>
      </w:tr>
      <w:tr w:rsidR="009C32C9" w:rsidRPr="002B1352" w:rsidTr="004B50B2">
        <w:trPr>
          <w:trHeight w:val="79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44 0 02 4А020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Мероприятия по обеспечению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230,00</w:t>
            </w:r>
          </w:p>
        </w:tc>
      </w:tr>
      <w:tr w:rsidR="009C32C9" w:rsidRPr="002B1352" w:rsidTr="009C32C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230,00</w:t>
            </w:r>
          </w:p>
        </w:tc>
      </w:tr>
      <w:tr w:rsidR="009C32C9" w:rsidRPr="002B1352" w:rsidTr="004B50B2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46 0 00 00000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4B50B2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="009C32C9" w:rsidRPr="002B1352">
              <w:rPr>
                <w:b/>
                <w:bCs/>
                <w:sz w:val="20"/>
              </w:rPr>
              <w:t>Формирова</w:t>
            </w:r>
            <w:r>
              <w:rPr>
                <w:b/>
                <w:bCs/>
                <w:sz w:val="20"/>
              </w:rPr>
              <w:t>ние современной городской среды»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858,45</w:t>
            </w:r>
          </w:p>
        </w:tc>
      </w:tr>
      <w:tr w:rsidR="009C32C9" w:rsidRPr="002B1352" w:rsidTr="004B50B2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4B50B2" w:rsidP="004B50B2">
            <w:pPr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 </w:t>
            </w:r>
            <w:r w:rsidR="009C32C9" w:rsidRPr="002B1352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 w:rsidR="009C32C9" w:rsidRPr="002B1352">
              <w:rPr>
                <w:sz w:val="20"/>
              </w:rPr>
              <w:t>03</w:t>
            </w:r>
            <w:r>
              <w:rPr>
                <w:sz w:val="20"/>
              </w:rPr>
              <w:t xml:space="preserve"> </w:t>
            </w:r>
            <w:r w:rsidR="009C32C9" w:rsidRPr="002B1352">
              <w:rPr>
                <w:sz w:val="20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4B50B2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Передача</w:t>
            </w:r>
            <w:r>
              <w:rPr>
                <w:sz w:val="20"/>
              </w:rPr>
              <w:t xml:space="preserve"> полномочий сельского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458,45</w:t>
            </w:r>
          </w:p>
        </w:tc>
      </w:tr>
      <w:tr w:rsidR="009C32C9" w:rsidRPr="002B1352" w:rsidTr="004B50B2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4B50B2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46 0 03 </w:t>
            </w:r>
            <w:r w:rsidR="009C32C9" w:rsidRPr="002B1352">
              <w:rPr>
                <w:sz w:val="20"/>
              </w:rPr>
              <w:t>SЖ090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Поддержка муниципальных программ формирования современной городской среды (расходы, не софинансируемые из федерального бюджета)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243,09</w:t>
            </w:r>
          </w:p>
        </w:tc>
      </w:tr>
      <w:tr w:rsidR="009C32C9" w:rsidRPr="002B1352" w:rsidTr="009C32C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243,09</w:t>
            </w:r>
          </w:p>
        </w:tc>
      </w:tr>
      <w:tr w:rsidR="009C32C9" w:rsidRPr="002B1352" w:rsidTr="009C32C9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4B50B2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46 0 03 </w:t>
            </w:r>
            <w:r w:rsidR="009C32C9" w:rsidRPr="002B1352">
              <w:rPr>
                <w:sz w:val="20"/>
              </w:rPr>
              <w:t>47340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Выполнение функций по организации благоустройства территории поселения в рамках р</w:t>
            </w:r>
            <w:r w:rsidR="004B50B2">
              <w:rPr>
                <w:sz w:val="20"/>
              </w:rPr>
              <w:t>еализации федерального проекта «</w:t>
            </w:r>
            <w:r w:rsidRPr="002B1352">
              <w:rPr>
                <w:sz w:val="20"/>
              </w:rPr>
              <w:t>Формиров</w:t>
            </w:r>
            <w:r w:rsidR="004B50B2">
              <w:rPr>
                <w:sz w:val="20"/>
              </w:rPr>
              <w:t>ание комфортной городской среды»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96,46</w:t>
            </w:r>
          </w:p>
        </w:tc>
      </w:tr>
      <w:tr w:rsidR="009C32C9" w:rsidRPr="002B1352" w:rsidTr="009C32C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96,46</w:t>
            </w:r>
          </w:p>
        </w:tc>
      </w:tr>
      <w:tr w:rsidR="009C32C9" w:rsidRPr="002B1352" w:rsidTr="009C32C9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4B50B2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46 0 03 </w:t>
            </w:r>
            <w:r w:rsidR="009C32C9" w:rsidRPr="002B1352">
              <w:rPr>
                <w:sz w:val="20"/>
              </w:rPr>
              <w:t>47460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Разработка проекта на обеспечение освещения в рамках формирования комфортной городской среды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33,30</w:t>
            </w:r>
          </w:p>
        </w:tc>
      </w:tr>
      <w:tr w:rsidR="009C32C9" w:rsidRPr="002B1352" w:rsidTr="009C32C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33,30</w:t>
            </w:r>
          </w:p>
        </w:tc>
      </w:tr>
      <w:tr w:rsidR="009C32C9" w:rsidRPr="002B1352" w:rsidTr="004B50B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46.0.F2.00000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400,00</w:t>
            </w:r>
          </w:p>
        </w:tc>
      </w:tr>
      <w:tr w:rsidR="009C32C9" w:rsidRPr="002B1352" w:rsidTr="004B50B2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46 0 F2 55550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400,00</w:t>
            </w:r>
          </w:p>
        </w:tc>
      </w:tr>
      <w:tr w:rsidR="009C32C9" w:rsidRPr="002B1352" w:rsidTr="009C32C9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400,00</w:t>
            </w:r>
          </w:p>
        </w:tc>
      </w:tr>
      <w:tr w:rsidR="009C32C9" w:rsidRPr="002B1352" w:rsidTr="009C32C9">
        <w:trPr>
          <w:trHeight w:val="79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46 0 03 47080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"Формирование комфортной городской среды"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85,60</w:t>
            </w:r>
          </w:p>
        </w:tc>
      </w:tr>
      <w:tr w:rsidR="009C32C9" w:rsidRPr="002B1352" w:rsidTr="009C32C9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85,60</w:t>
            </w:r>
          </w:p>
        </w:tc>
      </w:tr>
      <w:tr w:rsidR="009C32C9" w:rsidRPr="002B1352" w:rsidTr="004B50B2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49 0 00 00000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4B50B2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 xml:space="preserve">Муниципальная программа </w:t>
            </w:r>
            <w:r w:rsidR="004B50B2">
              <w:rPr>
                <w:b/>
                <w:bCs/>
                <w:sz w:val="20"/>
              </w:rPr>
              <w:t>«</w:t>
            </w:r>
            <w:r w:rsidRPr="002B1352">
              <w:rPr>
                <w:b/>
                <w:bCs/>
                <w:sz w:val="20"/>
              </w:rPr>
              <w:t>Расселение аварийного жилищного фонда</w:t>
            </w:r>
            <w:r w:rsidR="004B50B2">
              <w:rPr>
                <w:b/>
                <w:bCs/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619,63</w:t>
            </w:r>
          </w:p>
        </w:tc>
      </w:tr>
      <w:tr w:rsidR="009C32C9" w:rsidRPr="002B1352" w:rsidTr="004B50B2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49 0 01 00000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4B50B2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Мероприятия по расселе</w:t>
            </w:r>
            <w:r>
              <w:rPr>
                <w:sz w:val="20"/>
              </w:rPr>
              <w:t>нию аварийного жилищного фонда»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619,63</w:t>
            </w:r>
          </w:p>
        </w:tc>
      </w:tr>
      <w:tr w:rsidR="009C32C9" w:rsidRPr="002B1352" w:rsidTr="004B50B2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49 0 01 4А300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Реализация мероприятия по расселению жилищного фонда на территории Пермского края, признанного аварийным после 01 января 2012 г. (местные)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619,63</w:t>
            </w:r>
          </w:p>
        </w:tc>
      </w:tr>
      <w:tr w:rsidR="009C32C9" w:rsidRPr="002B1352" w:rsidTr="004B50B2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49 0 01 4А330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Разработка проектов организации работ по сносу и снос расселенных аварийных домов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619,63</w:t>
            </w:r>
          </w:p>
        </w:tc>
      </w:tr>
      <w:tr w:rsidR="009C32C9" w:rsidRPr="002B1352" w:rsidTr="009C32C9">
        <w:trPr>
          <w:trHeight w:val="40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619,63</w:t>
            </w:r>
          </w:p>
        </w:tc>
      </w:tr>
      <w:tr w:rsidR="009C32C9" w:rsidRPr="002B1352" w:rsidTr="004B50B2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91 0 00 00000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20 364,13</w:t>
            </w:r>
          </w:p>
        </w:tc>
      </w:tr>
      <w:tr w:rsidR="009C32C9" w:rsidRPr="002B1352" w:rsidTr="004B50B2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2П040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7,20</w:t>
            </w:r>
          </w:p>
        </w:tc>
      </w:tr>
      <w:tr w:rsidR="009C32C9" w:rsidRPr="002B1352" w:rsidTr="009C32C9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7,20</w:t>
            </w:r>
          </w:p>
        </w:tc>
      </w:tr>
      <w:tr w:rsidR="009C32C9" w:rsidRPr="002B1352" w:rsidTr="009C32C9">
        <w:trPr>
          <w:trHeight w:val="5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2П060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50,00</w:t>
            </w:r>
          </w:p>
        </w:tc>
      </w:tr>
      <w:tr w:rsidR="009C32C9" w:rsidRPr="002B1352" w:rsidTr="009C32C9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50,00</w:t>
            </w:r>
          </w:p>
        </w:tc>
      </w:tr>
      <w:tr w:rsidR="009C32C9" w:rsidRPr="002B1352" w:rsidTr="009C32C9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2У090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241,10</w:t>
            </w:r>
          </w:p>
        </w:tc>
      </w:tr>
      <w:tr w:rsidR="009C32C9" w:rsidRPr="002B1352" w:rsidTr="009C32C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241,10</w:t>
            </w:r>
          </w:p>
        </w:tc>
      </w:tr>
      <w:tr w:rsidR="009C32C9" w:rsidRPr="002B1352" w:rsidTr="009C32C9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2У100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Администрирование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8,80</w:t>
            </w:r>
          </w:p>
        </w:tc>
      </w:tr>
      <w:tr w:rsidR="009C32C9" w:rsidRPr="002B1352" w:rsidTr="009C32C9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8,80</w:t>
            </w:r>
          </w:p>
        </w:tc>
      </w:tr>
      <w:tr w:rsidR="009C32C9" w:rsidRPr="002B1352" w:rsidTr="009C32C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91 0 00 40030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5 304,59</w:t>
            </w:r>
          </w:p>
        </w:tc>
      </w:tr>
      <w:tr w:rsidR="009C32C9" w:rsidRPr="002B1352" w:rsidTr="004B50B2">
        <w:trPr>
          <w:trHeight w:val="79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100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4 842,27</w:t>
            </w:r>
          </w:p>
        </w:tc>
      </w:tr>
      <w:tr w:rsidR="009C32C9" w:rsidRPr="002B1352" w:rsidTr="004B50B2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377,32</w:t>
            </w:r>
          </w:p>
        </w:tc>
      </w:tr>
      <w:tr w:rsidR="009C32C9" w:rsidRPr="002B1352" w:rsidTr="004B50B2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800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85,00</w:t>
            </w:r>
          </w:p>
        </w:tc>
      </w:tr>
      <w:tr w:rsidR="009C32C9" w:rsidRPr="002B1352" w:rsidTr="009C32C9">
        <w:trPr>
          <w:trHeight w:val="6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91 0 00 40060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345,99</w:t>
            </w:r>
          </w:p>
        </w:tc>
      </w:tr>
      <w:tr w:rsidR="009C32C9" w:rsidRPr="002B1352" w:rsidTr="009C32C9">
        <w:trPr>
          <w:trHeight w:val="3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800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345,99</w:t>
            </w:r>
          </w:p>
        </w:tc>
      </w:tr>
      <w:tr w:rsidR="009C32C9" w:rsidRPr="002B1352" w:rsidTr="009C32C9">
        <w:trPr>
          <w:trHeight w:val="79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91.0.00.40360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Предоставление субсидий организациям, направленная на возмещение затрат (части затрат), связанных с осуществлением регулируемых видов деятельности, в том числе содержание и приведение в нормативное состояние объектов коммунальной инфраструктуры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8 000,00</w:t>
            </w:r>
          </w:p>
        </w:tc>
      </w:tr>
      <w:tr w:rsidR="009C32C9" w:rsidRPr="002B1352" w:rsidTr="009C32C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800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8 000,00</w:t>
            </w:r>
          </w:p>
        </w:tc>
      </w:tr>
      <w:tr w:rsidR="009C32C9" w:rsidRPr="002B1352" w:rsidTr="009C32C9">
        <w:trPr>
          <w:trHeight w:val="52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91 0 00 47100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352,27</w:t>
            </w:r>
          </w:p>
        </w:tc>
      </w:tr>
      <w:tr w:rsidR="009C32C9" w:rsidRPr="002B1352" w:rsidTr="009C32C9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352,27</w:t>
            </w:r>
          </w:p>
        </w:tc>
      </w:tr>
      <w:tr w:rsidR="009C32C9" w:rsidRPr="002B1352" w:rsidTr="009C32C9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lastRenderedPageBreak/>
              <w:t>91 0 00 47110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615,50</w:t>
            </w:r>
          </w:p>
        </w:tc>
      </w:tr>
      <w:tr w:rsidR="009C32C9" w:rsidRPr="002B1352" w:rsidTr="009C32C9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615,50</w:t>
            </w:r>
          </w:p>
        </w:tc>
      </w:tr>
      <w:tr w:rsidR="009C32C9" w:rsidRPr="002B1352" w:rsidTr="009C32C9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 xml:space="preserve">91 0 00 47160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Осуществление мероприятий по профилактике терроризма и экстремизма, и защиты от чрезвычайных ситуаций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79,79</w:t>
            </w:r>
          </w:p>
        </w:tc>
      </w:tr>
      <w:tr w:rsidR="009C32C9" w:rsidRPr="002B1352" w:rsidTr="009C32C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79,79</w:t>
            </w:r>
          </w:p>
        </w:tc>
      </w:tr>
      <w:tr w:rsidR="009C32C9" w:rsidRPr="002B1352" w:rsidTr="009C32C9">
        <w:trPr>
          <w:trHeight w:val="79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91.0.00.47180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213,75</w:t>
            </w:r>
          </w:p>
        </w:tc>
      </w:tr>
      <w:tr w:rsidR="009C32C9" w:rsidRPr="002B1352" w:rsidTr="009C32C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213,75</w:t>
            </w:r>
          </w:p>
        </w:tc>
      </w:tr>
      <w:tr w:rsidR="009C32C9" w:rsidRPr="002B1352" w:rsidTr="004B50B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4Н010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Глава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3 698,52</w:t>
            </w:r>
          </w:p>
        </w:tc>
      </w:tr>
      <w:tr w:rsidR="009C32C9" w:rsidRPr="002B1352" w:rsidTr="009C32C9">
        <w:trPr>
          <w:trHeight w:val="81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100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3 698,52</w:t>
            </w:r>
          </w:p>
        </w:tc>
      </w:tr>
      <w:tr w:rsidR="009C32C9" w:rsidRPr="002B1352" w:rsidTr="009C32C9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 xml:space="preserve">91 0 00 4Н040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Пенсии за выслугу лет лицам,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162,49</w:t>
            </w:r>
          </w:p>
        </w:tc>
      </w:tr>
      <w:tr w:rsidR="009C32C9" w:rsidRPr="002B1352" w:rsidTr="009C32C9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162,49</w:t>
            </w:r>
          </w:p>
        </w:tc>
      </w:tr>
      <w:tr w:rsidR="009C32C9" w:rsidRPr="002B1352" w:rsidTr="009C32C9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4Н050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Расходы на выплату единовременного денежного вознаграждения лицам, удостоенным звания «Почетный гражданин сельского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72,00</w:t>
            </w:r>
          </w:p>
        </w:tc>
      </w:tr>
      <w:tr w:rsidR="009C32C9" w:rsidRPr="002B1352" w:rsidTr="009C32C9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72,00</w:t>
            </w:r>
          </w:p>
        </w:tc>
      </w:tr>
      <w:tr w:rsidR="009C32C9" w:rsidRPr="002B1352" w:rsidTr="009C32C9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 xml:space="preserve">91 0 00 4Н090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Резервный фонд администрации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600,00</w:t>
            </w:r>
          </w:p>
        </w:tc>
      </w:tr>
      <w:tr w:rsidR="009C32C9" w:rsidRPr="002B1352" w:rsidTr="009C32C9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800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600,00</w:t>
            </w:r>
          </w:p>
        </w:tc>
      </w:tr>
      <w:tr w:rsidR="009C32C9" w:rsidRPr="002B1352" w:rsidTr="009C32C9">
        <w:trPr>
          <w:trHeight w:val="6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476,00</w:t>
            </w:r>
          </w:p>
        </w:tc>
      </w:tr>
      <w:tr w:rsidR="009C32C9" w:rsidRPr="002B1352" w:rsidTr="004B50B2">
        <w:trPr>
          <w:trHeight w:val="79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100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475,81</w:t>
            </w:r>
          </w:p>
        </w:tc>
      </w:tr>
      <w:tr w:rsidR="009C32C9" w:rsidRPr="002B1352" w:rsidTr="004B50B2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0,19</w:t>
            </w:r>
          </w:p>
        </w:tc>
      </w:tr>
      <w:tr w:rsidR="009C32C9" w:rsidRPr="002B1352" w:rsidTr="009C32C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91.0.00.10150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Организация отдыха детей в каникулярное время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76,13</w:t>
            </w:r>
          </w:p>
        </w:tc>
      </w:tr>
      <w:tr w:rsidR="009C32C9" w:rsidRPr="002B1352" w:rsidTr="009C32C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600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76,13</w:t>
            </w:r>
          </w:p>
        </w:tc>
      </w:tr>
      <w:tr w:rsidR="009C32C9" w:rsidRPr="002B1352" w:rsidTr="009C32C9">
        <w:trPr>
          <w:trHeight w:val="52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91.0.00.4Н332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4B50B2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Расходы на выплату единовременного денежного вознаграждения лица</w:t>
            </w:r>
            <w:r w:rsidR="004B50B2">
              <w:rPr>
                <w:sz w:val="20"/>
              </w:rPr>
              <w:t>м, награжденным знаком отличия «</w:t>
            </w:r>
            <w:r w:rsidRPr="002B1352">
              <w:rPr>
                <w:sz w:val="20"/>
              </w:rPr>
              <w:t>За заслуги перед муниципальным образованием</w:t>
            </w:r>
            <w:r w:rsidR="004B50B2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60,00</w:t>
            </w:r>
          </w:p>
        </w:tc>
      </w:tr>
      <w:tr w:rsidR="009C32C9" w:rsidRPr="002B1352" w:rsidTr="004B50B2">
        <w:trPr>
          <w:trHeight w:val="31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300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B1352">
              <w:rPr>
                <w:sz w:val="20"/>
              </w:rPr>
              <w:t>60,00</w:t>
            </w:r>
          </w:p>
        </w:tc>
      </w:tr>
      <w:tr w:rsidR="009C32C9" w:rsidRPr="002B1352" w:rsidTr="004B50B2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135 991,87</w:t>
            </w:r>
          </w:p>
        </w:tc>
      </w:tr>
    </w:tbl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center"/>
        <w:rPr>
          <w:b/>
          <w:bCs/>
          <w:sz w:val="24"/>
          <w:szCs w:val="24"/>
        </w:rPr>
      </w:pP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 w:val="20"/>
          <w:szCs w:val="24"/>
        </w:rPr>
      </w:pP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 w:val="20"/>
          <w:szCs w:val="24"/>
        </w:rPr>
      </w:pP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 w:val="20"/>
          <w:szCs w:val="24"/>
        </w:rPr>
      </w:pP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 w:val="20"/>
          <w:szCs w:val="24"/>
        </w:rPr>
      </w:pP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 w:val="20"/>
          <w:szCs w:val="24"/>
        </w:rPr>
      </w:pP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 w:val="20"/>
          <w:szCs w:val="24"/>
        </w:rPr>
      </w:pP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 w:val="20"/>
          <w:szCs w:val="24"/>
        </w:rPr>
      </w:pP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 w:val="20"/>
          <w:szCs w:val="24"/>
        </w:rPr>
      </w:pP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 w:val="20"/>
          <w:szCs w:val="24"/>
        </w:rPr>
      </w:pP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 w:val="20"/>
          <w:szCs w:val="24"/>
        </w:rPr>
      </w:pP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 w:val="20"/>
          <w:szCs w:val="24"/>
        </w:rPr>
      </w:pP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center"/>
        <w:rPr>
          <w:bCs/>
          <w:sz w:val="20"/>
          <w:szCs w:val="24"/>
        </w:rPr>
      </w:pPr>
    </w:p>
    <w:p w:rsidR="009C32C9" w:rsidRDefault="009C32C9" w:rsidP="009C32C9">
      <w:pPr>
        <w:shd w:val="clear" w:color="auto" w:fill="FFFFFF" w:themeFill="background1"/>
        <w:ind w:firstLine="708"/>
      </w:pPr>
    </w:p>
    <w:p w:rsidR="004B50B2" w:rsidRDefault="004B50B2" w:rsidP="009C32C9">
      <w:pPr>
        <w:shd w:val="clear" w:color="auto" w:fill="FFFFFF" w:themeFill="background1"/>
        <w:ind w:firstLine="708"/>
      </w:pPr>
    </w:p>
    <w:p w:rsidR="004B50B2" w:rsidRPr="002B1352" w:rsidRDefault="004B50B2" w:rsidP="009C32C9">
      <w:pPr>
        <w:shd w:val="clear" w:color="auto" w:fill="FFFFFF" w:themeFill="background1"/>
        <w:ind w:firstLine="708"/>
      </w:pPr>
    </w:p>
    <w:p w:rsidR="009C32C9" w:rsidRPr="002B1352" w:rsidRDefault="009C32C9" w:rsidP="009C32C9">
      <w:pPr>
        <w:shd w:val="clear" w:color="auto" w:fill="FFFFFF" w:themeFill="background1"/>
        <w:ind w:firstLine="708"/>
      </w:pP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 w:val="20"/>
          <w:szCs w:val="24"/>
        </w:rPr>
      </w:pPr>
      <w:r w:rsidRPr="002B1352">
        <w:rPr>
          <w:bCs/>
          <w:sz w:val="20"/>
          <w:szCs w:val="24"/>
        </w:rPr>
        <w:lastRenderedPageBreak/>
        <w:t>Приложение 3</w:t>
      </w: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 w:val="20"/>
          <w:szCs w:val="24"/>
        </w:rPr>
      </w:pPr>
      <w:r w:rsidRPr="002B1352">
        <w:rPr>
          <w:bCs/>
          <w:sz w:val="20"/>
          <w:szCs w:val="24"/>
        </w:rPr>
        <w:t xml:space="preserve">к решению Думы Пермского </w:t>
      </w:r>
    </w:p>
    <w:p w:rsidR="009C32C9" w:rsidRPr="002B1352" w:rsidRDefault="004B50B2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t xml:space="preserve">муниципального округа </w:t>
      </w:r>
      <w:r w:rsidR="009C32C9" w:rsidRPr="002B1352">
        <w:rPr>
          <w:bCs/>
          <w:sz w:val="20"/>
          <w:szCs w:val="24"/>
        </w:rPr>
        <w:t>Пермского края</w:t>
      </w: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 w:val="20"/>
          <w:szCs w:val="24"/>
        </w:rPr>
      </w:pPr>
      <w:r w:rsidRPr="002B1352">
        <w:rPr>
          <w:bCs/>
          <w:sz w:val="20"/>
          <w:szCs w:val="24"/>
        </w:rPr>
        <w:t xml:space="preserve">от </w:t>
      </w:r>
      <w:r w:rsidR="00C46966">
        <w:rPr>
          <w:bCs/>
          <w:sz w:val="20"/>
          <w:szCs w:val="24"/>
        </w:rPr>
        <w:t>24.11.2022</w:t>
      </w:r>
      <w:r w:rsidRPr="002B1352">
        <w:rPr>
          <w:bCs/>
          <w:sz w:val="20"/>
          <w:szCs w:val="24"/>
        </w:rPr>
        <w:t xml:space="preserve"> №</w:t>
      </w:r>
      <w:r w:rsidR="00C46966">
        <w:rPr>
          <w:bCs/>
          <w:sz w:val="20"/>
          <w:szCs w:val="24"/>
        </w:rPr>
        <w:t xml:space="preserve"> 45</w:t>
      </w:r>
      <w:bookmarkStart w:id="0" w:name="_GoBack"/>
      <w:bookmarkEnd w:id="0"/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right"/>
        <w:rPr>
          <w:bCs/>
          <w:szCs w:val="24"/>
        </w:rPr>
      </w:pP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center"/>
        <w:rPr>
          <w:b/>
          <w:bCs/>
          <w:sz w:val="24"/>
          <w:szCs w:val="24"/>
        </w:rPr>
      </w:pPr>
      <w:r w:rsidRPr="002B1352">
        <w:rPr>
          <w:b/>
          <w:bCs/>
          <w:sz w:val="24"/>
          <w:szCs w:val="24"/>
        </w:rPr>
        <w:t>Ведомственная структура расходов бюджета Кондратовского сельского поселения на 2022 год</w:t>
      </w:r>
    </w:p>
    <w:p w:rsidR="009C32C9" w:rsidRPr="002B1352" w:rsidRDefault="009C32C9" w:rsidP="009C32C9">
      <w:pPr>
        <w:pStyle w:val="a5"/>
        <w:shd w:val="clear" w:color="auto" w:fill="FFFFFF" w:themeFill="background1"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10893" w:type="dxa"/>
        <w:tblInd w:w="-60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9"/>
        <w:gridCol w:w="709"/>
        <w:gridCol w:w="1457"/>
        <w:gridCol w:w="669"/>
        <w:gridCol w:w="5529"/>
        <w:gridCol w:w="1820"/>
      </w:tblGrid>
      <w:tr w:rsidR="009C32C9" w:rsidRPr="002B1352" w:rsidTr="009C32C9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Рз, ПР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 xml:space="preserve">ЦСР 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ВР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Наименование расходов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0B2" w:rsidRDefault="004B50B2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>Сумма 2022,</w:t>
            </w:r>
          </w:p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тыс.</w:t>
            </w:r>
            <w:r w:rsidR="004B50B2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руб</w:t>
            </w:r>
            <w:r w:rsidR="004B50B2">
              <w:rPr>
                <w:sz w:val="20"/>
              </w:rPr>
              <w:t>.</w:t>
            </w:r>
          </w:p>
        </w:tc>
      </w:tr>
      <w:tr w:rsidR="009C32C9" w:rsidRPr="002B1352" w:rsidTr="009C32C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</w:tr>
      <w:tr w:rsidR="009C32C9" w:rsidRPr="002B1352" w:rsidTr="004B50B2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Администрация Кондратовского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135 991,87</w:t>
            </w:r>
          </w:p>
        </w:tc>
      </w:tr>
      <w:tr w:rsidR="009C32C9" w:rsidRPr="002B1352" w:rsidTr="004B50B2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01 00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11 649,43</w:t>
            </w:r>
          </w:p>
        </w:tc>
      </w:tr>
      <w:tr w:rsidR="009C32C9" w:rsidRPr="002B1352" w:rsidTr="004B50B2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01 02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3 698,52</w:t>
            </w:r>
          </w:p>
        </w:tc>
      </w:tr>
      <w:tr w:rsidR="009C32C9" w:rsidRPr="002B1352" w:rsidTr="004B50B2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3 698,52</w:t>
            </w:r>
          </w:p>
        </w:tc>
      </w:tr>
      <w:tr w:rsidR="009C32C9" w:rsidRPr="002B1352" w:rsidTr="004B50B2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4Н010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Глава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3 698,52</w:t>
            </w:r>
          </w:p>
        </w:tc>
      </w:tr>
      <w:tr w:rsidR="009C32C9" w:rsidRPr="002B1352" w:rsidTr="004B50B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3 698,52</w:t>
            </w:r>
          </w:p>
        </w:tc>
      </w:tr>
      <w:tr w:rsidR="009C32C9" w:rsidRPr="002B1352" w:rsidTr="004B50B2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01 04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6 552,11</w:t>
            </w:r>
          </w:p>
        </w:tc>
      </w:tr>
      <w:tr w:rsidR="009C32C9" w:rsidRPr="002B1352" w:rsidTr="004B50B2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6 552,11</w:t>
            </w:r>
          </w:p>
        </w:tc>
      </w:tr>
      <w:tr w:rsidR="009C32C9" w:rsidRPr="002B1352" w:rsidTr="004B50B2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91 0 00 40030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5 304,59</w:t>
            </w:r>
          </w:p>
        </w:tc>
      </w:tr>
      <w:tr w:rsidR="009C32C9" w:rsidRPr="002B1352" w:rsidTr="004B50B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4 842,27</w:t>
            </w:r>
          </w:p>
        </w:tc>
      </w:tr>
      <w:tr w:rsidR="009C32C9" w:rsidRPr="002B1352" w:rsidTr="004B50B2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377,32</w:t>
            </w:r>
          </w:p>
        </w:tc>
      </w:tr>
      <w:tr w:rsidR="009C32C9" w:rsidRPr="002B1352" w:rsidTr="004B50B2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800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Иные бюджетные ассигнования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85,00</w:t>
            </w:r>
          </w:p>
        </w:tc>
      </w:tr>
      <w:tr w:rsidR="009C32C9" w:rsidRPr="002B1352" w:rsidTr="004B50B2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91 0 00 47100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352,27</w:t>
            </w:r>
          </w:p>
        </w:tc>
      </w:tr>
      <w:tr w:rsidR="009C32C9" w:rsidRPr="002B1352" w:rsidTr="004B50B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352,27</w:t>
            </w:r>
          </w:p>
        </w:tc>
      </w:tr>
      <w:tr w:rsidR="009C32C9" w:rsidRPr="002B1352" w:rsidTr="004B50B2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91 0 00 47110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Выполнение передаваемых полномочий поселений по осуществлению внешнего муниципального финансового контроля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615,50</w:t>
            </w:r>
          </w:p>
        </w:tc>
      </w:tr>
      <w:tr w:rsidR="009C32C9" w:rsidRPr="002B1352" w:rsidTr="004B50B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615,50</w:t>
            </w:r>
          </w:p>
        </w:tc>
      </w:tr>
      <w:tr w:rsidR="009C32C9" w:rsidRPr="002B1352" w:rsidTr="004B50B2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91.0.00.47180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213,75</w:t>
            </w:r>
          </w:p>
        </w:tc>
      </w:tr>
      <w:tr w:rsidR="009C32C9" w:rsidRPr="002B1352" w:rsidTr="004B50B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213,75</w:t>
            </w:r>
          </w:p>
        </w:tc>
      </w:tr>
      <w:tr w:rsidR="009C32C9" w:rsidRPr="002B1352" w:rsidTr="004B50B2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2П040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7,20</w:t>
            </w:r>
          </w:p>
        </w:tc>
      </w:tr>
      <w:tr w:rsidR="009C32C9" w:rsidRPr="002B1352" w:rsidTr="004B50B2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7,20</w:t>
            </w:r>
          </w:p>
        </w:tc>
      </w:tr>
      <w:tr w:rsidR="009C32C9" w:rsidRPr="002B1352" w:rsidTr="004B50B2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2П060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50,00</w:t>
            </w:r>
          </w:p>
        </w:tc>
      </w:tr>
      <w:tr w:rsidR="009C32C9" w:rsidRPr="002B1352" w:rsidTr="004B50B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50,00</w:t>
            </w:r>
          </w:p>
        </w:tc>
      </w:tr>
      <w:tr w:rsidR="009C32C9" w:rsidRPr="002B1352" w:rsidTr="004B50B2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2У100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Администрирование государственных полномочий по организации мероприятий при осуществлении деятельности </w:t>
            </w:r>
            <w:r w:rsidRPr="002B1352">
              <w:rPr>
                <w:sz w:val="20"/>
              </w:rPr>
              <w:lastRenderedPageBreak/>
              <w:t>по обращению с животными без владельцев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lastRenderedPageBreak/>
              <w:t>8,80</w:t>
            </w:r>
          </w:p>
        </w:tc>
      </w:tr>
      <w:tr w:rsidR="009C32C9" w:rsidRPr="002B1352" w:rsidTr="004B50B2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8,80</w:t>
            </w:r>
          </w:p>
        </w:tc>
      </w:tr>
      <w:tr w:rsidR="009C32C9" w:rsidRPr="002B1352" w:rsidTr="004B50B2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 xml:space="preserve">01 11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600,00</w:t>
            </w:r>
          </w:p>
        </w:tc>
      </w:tr>
      <w:tr w:rsidR="009C32C9" w:rsidRPr="002B1352" w:rsidTr="00464A8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600,00</w:t>
            </w:r>
          </w:p>
        </w:tc>
      </w:tr>
      <w:tr w:rsidR="009C32C9" w:rsidRPr="002B1352" w:rsidTr="00464A8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 xml:space="preserve">91 0 00 4Н090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Резервный фонд администрации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600,00</w:t>
            </w:r>
          </w:p>
        </w:tc>
      </w:tr>
      <w:tr w:rsidR="009C32C9" w:rsidRPr="002B1352" w:rsidTr="004B50B2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800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Иные бюджетные ассигнования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600,00</w:t>
            </w:r>
          </w:p>
        </w:tc>
      </w:tr>
      <w:tr w:rsidR="009C32C9" w:rsidRPr="002B1352" w:rsidTr="00464A8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01 13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798,80</w:t>
            </w:r>
          </w:p>
        </w:tc>
      </w:tr>
      <w:tr w:rsidR="009C32C9" w:rsidRPr="002B1352" w:rsidTr="00464A85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4B50B2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Муниципальная программа </w:t>
            </w:r>
            <w:r w:rsidR="004B50B2">
              <w:rPr>
                <w:sz w:val="20"/>
              </w:rPr>
              <w:t>«</w:t>
            </w:r>
            <w:r w:rsidRPr="002B1352">
              <w:rPr>
                <w:sz w:val="20"/>
              </w:rPr>
              <w:t>Совершенствование  муниципального и общественного управления Кондратовского сельского поселения</w:t>
            </w:r>
            <w:r w:rsidR="004B50B2">
              <w:rPr>
                <w:sz w:val="20"/>
              </w:rPr>
              <w:t>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453,05</w:t>
            </w:r>
          </w:p>
        </w:tc>
      </w:tr>
      <w:tr w:rsidR="009C32C9" w:rsidRPr="002B1352" w:rsidTr="00464A85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1 02 4А200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240,00</w:t>
            </w:r>
          </w:p>
        </w:tc>
      </w:tr>
      <w:tr w:rsidR="009C32C9" w:rsidRPr="002B1352" w:rsidTr="004B50B2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240,00</w:t>
            </w:r>
          </w:p>
        </w:tc>
      </w:tr>
      <w:tr w:rsidR="009C32C9" w:rsidRPr="002B1352" w:rsidTr="004B50B2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1 02 4А220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Содержание объектов имущества казны сельского поселения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213,05</w:t>
            </w:r>
          </w:p>
        </w:tc>
      </w:tr>
      <w:tr w:rsidR="009C32C9" w:rsidRPr="002B1352" w:rsidTr="004B50B2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213,05</w:t>
            </w:r>
          </w:p>
        </w:tc>
      </w:tr>
      <w:tr w:rsidR="009C32C9" w:rsidRPr="002B1352" w:rsidTr="00464A8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345,75</w:t>
            </w:r>
          </w:p>
        </w:tc>
      </w:tr>
      <w:tr w:rsidR="009C32C9" w:rsidRPr="002B1352" w:rsidTr="00464A85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4Н050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Расходы на выплату единовременного денежного вознаграждения лицам, удостоенным звания «Почетный гражданин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72,00</w:t>
            </w:r>
          </w:p>
        </w:tc>
      </w:tr>
      <w:tr w:rsidR="009C32C9" w:rsidRPr="002B1352" w:rsidTr="004B50B2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72,00</w:t>
            </w:r>
          </w:p>
        </w:tc>
      </w:tr>
      <w:tr w:rsidR="009C32C9" w:rsidRPr="002B1352" w:rsidTr="004B50B2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4B50B2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</w:t>
            </w:r>
            <w:r w:rsidR="004B50B2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0</w:t>
            </w:r>
            <w:r w:rsidR="004B50B2">
              <w:rPr>
                <w:sz w:val="20"/>
              </w:rPr>
              <w:t xml:space="preserve"> 00 </w:t>
            </w:r>
            <w:r w:rsidRPr="002B1352">
              <w:rPr>
                <w:sz w:val="20"/>
              </w:rPr>
              <w:t>4Н332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464A85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Расходы на выплату единовременного денежного вознаграждения лицам, награжден</w:t>
            </w:r>
            <w:r w:rsidR="00464A85">
              <w:rPr>
                <w:sz w:val="20"/>
              </w:rPr>
              <w:t>ным знаком отличия «</w:t>
            </w:r>
            <w:r w:rsidRPr="002B1352">
              <w:rPr>
                <w:sz w:val="20"/>
              </w:rPr>
              <w:t>За заслуги перед муниципальным образованием</w:t>
            </w:r>
            <w:r w:rsidR="00464A85">
              <w:rPr>
                <w:sz w:val="20"/>
              </w:rPr>
              <w:t>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60,00</w:t>
            </w:r>
          </w:p>
        </w:tc>
      </w:tr>
      <w:tr w:rsidR="009C32C9" w:rsidRPr="002B1352" w:rsidTr="00464A8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60,00</w:t>
            </w:r>
          </w:p>
        </w:tc>
      </w:tr>
      <w:tr w:rsidR="009C32C9" w:rsidRPr="002B1352" w:rsidTr="00464A8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 xml:space="preserve">91 0 00 40060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Исполнение решений судов, вступивших в законную силу, оплата государственной пошлины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213,75</w:t>
            </w:r>
          </w:p>
        </w:tc>
      </w:tr>
      <w:tr w:rsidR="009C32C9" w:rsidRPr="002B1352" w:rsidTr="00464A8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800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Иные бюджетные ассигнования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213,75</w:t>
            </w:r>
          </w:p>
        </w:tc>
      </w:tr>
      <w:tr w:rsidR="009C32C9" w:rsidRPr="002B1352" w:rsidTr="00464A8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02 00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476,00</w:t>
            </w:r>
          </w:p>
        </w:tc>
      </w:tr>
      <w:tr w:rsidR="009C32C9" w:rsidRPr="002B1352" w:rsidTr="00464A8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02 03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476,00</w:t>
            </w:r>
          </w:p>
        </w:tc>
      </w:tr>
      <w:tr w:rsidR="009C32C9" w:rsidRPr="002B1352" w:rsidTr="00464A8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476,00</w:t>
            </w:r>
          </w:p>
        </w:tc>
      </w:tr>
      <w:tr w:rsidR="009C32C9" w:rsidRPr="002B1352" w:rsidTr="00464A85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476,00</w:t>
            </w:r>
          </w:p>
        </w:tc>
      </w:tr>
      <w:tr w:rsidR="009C32C9" w:rsidRPr="002B1352" w:rsidTr="00464A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475,81</w:t>
            </w:r>
          </w:p>
        </w:tc>
      </w:tr>
      <w:tr w:rsidR="009C32C9" w:rsidRPr="002B1352" w:rsidTr="00464A8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0,19</w:t>
            </w:r>
          </w:p>
        </w:tc>
      </w:tr>
      <w:tr w:rsidR="009C32C9" w:rsidRPr="002B1352" w:rsidTr="00464A8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03 00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789,79</w:t>
            </w:r>
          </w:p>
        </w:tc>
      </w:tr>
      <w:tr w:rsidR="009C32C9" w:rsidRPr="002B1352" w:rsidTr="00464A8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03 10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789,79</w:t>
            </w:r>
          </w:p>
        </w:tc>
      </w:tr>
      <w:tr w:rsidR="009C32C9" w:rsidRPr="002B1352" w:rsidTr="00464A85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464A85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9C32C9" w:rsidRPr="002B1352">
              <w:rPr>
                <w:sz w:val="20"/>
              </w:rPr>
              <w:t>Обеспечение первичных мер пожарной безопасности и защиты населения на территории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710,00</w:t>
            </w:r>
          </w:p>
        </w:tc>
      </w:tr>
      <w:tr w:rsidR="009C32C9" w:rsidRPr="002B1352" w:rsidTr="00464A85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44 0 01 00000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464A85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Первичные меры пожарной безопасности на</w:t>
            </w:r>
            <w:r>
              <w:rPr>
                <w:sz w:val="20"/>
              </w:rPr>
              <w:t xml:space="preserve"> территории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480,00</w:t>
            </w:r>
          </w:p>
        </w:tc>
      </w:tr>
      <w:tr w:rsidR="009C32C9" w:rsidRPr="002B1352" w:rsidTr="00464A8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44 0 01 4А010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480,00</w:t>
            </w:r>
          </w:p>
        </w:tc>
      </w:tr>
      <w:tr w:rsidR="009C32C9" w:rsidRPr="002B1352" w:rsidTr="00464A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480,00</w:t>
            </w:r>
          </w:p>
        </w:tc>
      </w:tr>
      <w:tr w:rsidR="009C32C9" w:rsidRPr="002B1352" w:rsidTr="00464A85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44 0 02 00000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464A85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 xml:space="preserve">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</w:t>
            </w:r>
            <w:r w:rsidR="009C32C9" w:rsidRPr="002B1352">
              <w:rPr>
                <w:sz w:val="20"/>
              </w:rPr>
              <w:lastRenderedPageBreak/>
              <w:t>здоровью и</w:t>
            </w:r>
            <w:r>
              <w:rPr>
                <w:sz w:val="20"/>
              </w:rPr>
              <w:t xml:space="preserve"> имуществу, гражданская оборона»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lastRenderedPageBreak/>
              <w:t>230,00</w:t>
            </w:r>
          </w:p>
        </w:tc>
      </w:tr>
      <w:tr w:rsidR="009C32C9" w:rsidRPr="002B1352" w:rsidTr="00274AA6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44 0 02 4А020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Мероприятия по обеспечению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230,00</w:t>
            </w:r>
          </w:p>
        </w:tc>
      </w:tr>
      <w:tr w:rsidR="009C32C9" w:rsidRPr="002B1352" w:rsidTr="00274AA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230,00</w:t>
            </w:r>
          </w:p>
        </w:tc>
      </w:tr>
      <w:tr w:rsidR="009C32C9" w:rsidRPr="002B1352" w:rsidTr="00274AA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79,79</w:t>
            </w:r>
          </w:p>
        </w:tc>
      </w:tr>
      <w:tr w:rsidR="009C32C9" w:rsidRPr="002B1352" w:rsidTr="00274AA6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 xml:space="preserve">91 0 00 47160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Осуществление мероприятий по профилактике терроризма и экстремизма, и защиты от чрезвычайных ситуаций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79,79</w:t>
            </w:r>
          </w:p>
        </w:tc>
      </w:tr>
      <w:tr w:rsidR="009C32C9" w:rsidRPr="002B1352" w:rsidTr="00274AA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79,79</w:t>
            </w:r>
          </w:p>
        </w:tc>
      </w:tr>
      <w:tr w:rsidR="009C32C9" w:rsidRPr="002B1352" w:rsidTr="00274AA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274AA6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Национальная  экономика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15 423,10</w:t>
            </w:r>
          </w:p>
        </w:tc>
      </w:tr>
      <w:tr w:rsidR="009C32C9" w:rsidRPr="002B1352" w:rsidTr="00274AA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274AA6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04 05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Сельское хозяйство и рыболовство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241,10</w:t>
            </w:r>
          </w:p>
        </w:tc>
      </w:tr>
      <w:tr w:rsidR="009C32C9" w:rsidRPr="002B1352" w:rsidTr="00274AA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241,10</w:t>
            </w:r>
          </w:p>
        </w:tc>
      </w:tr>
      <w:tr w:rsidR="009C32C9" w:rsidRPr="002B1352" w:rsidTr="00274AA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2У090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Мероприятия при осуществлении деятельности по обращению с животными без владельцев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241,10</w:t>
            </w:r>
          </w:p>
        </w:tc>
      </w:tr>
      <w:tr w:rsidR="009C32C9" w:rsidRPr="002B1352" w:rsidTr="00274AA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241,10</w:t>
            </w:r>
          </w:p>
        </w:tc>
      </w:tr>
      <w:tr w:rsidR="009C32C9" w:rsidRPr="002B1352" w:rsidTr="00274AA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274AA6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04 09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11 827,00</w:t>
            </w:r>
          </w:p>
        </w:tc>
      </w:tr>
      <w:tr w:rsidR="009C32C9" w:rsidRPr="002B1352" w:rsidTr="00274AA6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274AA6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9C32C9" w:rsidRPr="002B1352">
              <w:rPr>
                <w:sz w:val="20"/>
              </w:rPr>
              <w:t>Развитие транспортного комплекса, дорожного хозяйства и благоустройства на территории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11 827,00</w:t>
            </w:r>
          </w:p>
        </w:tc>
      </w:tr>
      <w:tr w:rsidR="009C32C9" w:rsidRPr="002B1352" w:rsidTr="00274AA6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274AA6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C32C9" w:rsidRPr="002B1352">
              <w:rPr>
                <w:sz w:val="20"/>
              </w:rPr>
              <w:t>Развитие транспортного комплекса и дорожного хозяйства на территории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11 827,00</w:t>
            </w:r>
          </w:p>
        </w:tc>
      </w:tr>
      <w:tr w:rsidR="009C32C9" w:rsidRPr="002B1352" w:rsidTr="00274AA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274AA6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Приведение в нормативно</w:t>
            </w:r>
            <w:r>
              <w:rPr>
                <w:sz w:val="20"/>
              </w:rPr>
              <w:t>е состояние автомобильных дорог»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11 827,00</w:t>
            </w:r>
          </w:p>
        </w:tc>
      </w:tr>
      <w:tr w:rsidR="009C32C9" w:rsidRPr="002B1352" w:rsidTr="00274AA6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1 01 SТ040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1 061,82</w:t>
            </w:r>
          </w:p>
        </w:tc>
      </w:tr>
      <w:tr w:rsidR="009C32C9" w:rsidRPr="002B1352" w:rsidTr="00274AA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1 061,82</w:t>
            </w:r>
          </w:p>
        </w:tc>
      </w:tr>
      <w:tr w:rsidR="009C32C9" w:rsidRPr="002B1352" w:rsidTr="00274AA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41 1 01 47320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Ремонт автомобильных дорог и искусственных сооружений на них (лаборатория)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59,50</w:t>
            </w:r>
          </w:p>
        </w:tc>
      </w:tr>
      <w:tr w:rsidR="009C32C9" w:rsidRPr="002B1352" w:rsidTr="00274AA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59,50</w:t>
            </w:r>
          </w:p>
        </w:tc>
      </w:tr>
      <w:tr w:rsidR="009C32C9" w:rsidRPr="002B1352" w:rsidTr="00274AA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1 01 4А090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Содержание автомобильных дорог и </w:t>
            </w:r>
            <w:r w:rsidR="00274AA6" w:rsidRPr="002B1352">
              <w:rPr>
                <w:sz w:val="20"/>
              </w:rPr>
              <w:t>искусственных</w:t>
            </w:r>
            <w:r w:rsidRPr="002B1352">
              <w:rPr>
                <w:sz w:val="20"/>
              </w:rPr>
              <w:t xml:space="preserve"> сооружений на них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8 474,68</w:t>
            </w:r>
          </w:p>
        </w:tc>
      </w:tr>
      <w:tr w:rsidR="009C32C9" w:rsidRPr="002B1352" w:rsidTr="00274AA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8 474,68</w:t>
            </w:r>
          </w:p>
        </w:tc>
      </w:tr>
      <w:tr w:rsidR="009C32C9" w:rsidRPr="002B1352" w:rsidTr="00274AA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1 01 4А100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806,00</w:t>
            </w:r>
          </w:p>
        </w:tc>
      </w:tr>
      <w:tr w:rsidR="009C32C9" w:rsidRPr="002B1352" w:rsidTr="00274AA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806,00</w:t>
            </w:r>
          </w:p>
        </w:tc>
      </w:tr>
      <w:tr w:rsidR="009C32C9" w:rsidRPr="002B1352" w:rsidTr="00274AA6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1 01 1У060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1 425,00</w:t>
            </w:r>
          </w:p>
        </w:tc>
      </w:tr>
      <w:tr w:rsidR="009C32C9" w:rsidRPr="002B1352" w:rsidTr="00274AA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1 425,00</w:t>
            </w:r>
          </w:p>
        </w:tc>
      </w:tr>
      <w:tr w:rsidR="009C32C9" w:rsidRPr="002B1352" w:rsidTr="00274AA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04 12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3 355,00</w:t>
            </w:r>
          </w:p>
        </w:tc>
      </w:tr>
      <w:tr w:rsidR="009C32C9" w:rsidRPr="002B1352" w:rsidTr="00274AA6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274AA6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9C32C9" w:rsidRPr="002B1352">
              <w:rPr>
                <w:sz w:val="20"/>
              </w:rPr>
              <w:t>Совершенствование  муниципального и общественного управления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3 355,00</w:t>
            </w:r>
          </w:p>
        </w:tc>
      </w:tr>
      <w:tr w:rsidR="009C32C9" w:rsidRPr="002B1352" w:rsidTr="00274AA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274AA6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C32C9" w:rsidRPr="002B1352">
              <w:rPr>
                <w:sz w:val="20"/>
              </w:rPr>
              <w:t>Управление ресурсами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1 232,00</w:t>
            </w:r>
          </w:p>
        </w:tc>
      </w:tr>
      <w:tr w:rsidR="009C32C9" w:rsidRPr="002B1352" w:rsidTr="00274AA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274AA6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Управление земельным</w:t>
            </w:r>
            <w:r>
              <w:rPr>
                <w:sz w:val="20"/>
              </w:rPr>
              <w:t>и ресурсами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900,00</w:t>
            </w:r>
          </w:p>
        </w:tc>
      </w:tr>
      <w:tr w:rsidR="009C32C9" w:rsidRPr="002B1352" w:rsidTr="00274AA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1 01 4А160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Проведение землеустроительных работ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346,00</w:t>
            </w:r>
          </w:p>
        </w:tc>
      </w:tr>
      <w:tr w:rsidR="009C32C9" w:rsidRPr="002B1352" w:rsidTr="00274AA6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346,00</w:t>
            </w:r>
          </w:p>
        </w:tc>
      </w:tr>
      <w:tr w:rsidR="009C32C9" w:rsidRPr="002B1352" w:rsidTr="00274AA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1 01 4А170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Проведение кадастровых работ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554,00</w:t>
            </w:r>
          </w:p>
        </w:tc>
      </w:tr>
      <w:tr w:rsidR="009C32C9" w:rsidRPr="002B1352" w:rsidTr="00274AA6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554,00</w:t>
            </w:r>
          </w:p>
        </w:tc>
      </w:tr>
      <w:tr w:rsidR="009C32C9" w:rsidRPr="002B1352" w:rsidTr="00274AA6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43 1 02 00000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Основное мероприят</w:t>
            </w:r>
            <w:r w:rsidR="00274AA6">
              <w:rPr>
                <w:sz w:val="20"/>
              </w:rPr>
              <w:t>ие «</w:t>
            </w:r>
            <w:r w:rsidRPr="002B1352">
              <w:rPr>
                <w:sz w:val="20"/>
              </w:rPr>
              <w:t>Управление муниципальным</w:t>
            </w:r>
            <w:r w:rsidR="00274AA6">
              <w:rPr>
                <w:sz w:val="20"/>
              </w:rPr>
              <w:t xml:space="preserve"> имуществом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332,00</w:t>
            </w:r>
          </w:p>
        </w:tc>
      </w:tr>
      <w:tr w:rsidR="009C32C9" w:rsidRPr="002B1352" w:rsidTr="00274AA6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1 02 4А180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22,00</w:t>
            </w:r>
          </w:p>
        </w:tc>
      </w:tr>
      <w:tr w:rsidR="009C32C9" w:rsidRPr="002B1352" w:rsidTr="00274AA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22,00</w:t>
            </w:r>
          </w:p>
        </w:tc>
      </w:tr>
      <w:tr w:rsidR="009C32C9" w:rsidRPr="002B1352" w:rsidTr="00274AA6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1 02 4А200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310,00</w:t>
            </w:r>
          </w:p>
        </w:tc>
      </w:tr>
      <w:tr w:rsidR="009C32C9" w:rsidRPr="002B1352" w:rsidTr="00274AA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310,00</w:t>
            </w:r>
          </w:p>
        </w:tc>
      </w:tr>
      <w:tr w:rsidR="009C32C9" w:rsidRPr="002B1352" w:rsidTr="00274AA6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274AA6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C32C9" w:rsidRPr="002B1352">
              <w:rPr>
                <w:sz w:val="20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</w:t>
            </w:r>
            <w:r>
              <w:rPr>
                <w:sz w:val="20"/>
              </w:rPr>
              <w:t>ого имущества»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2 123,00</w:t>
            </w:r>
          </w:p>
        </w:tc>
      </w:tr>
      <w:tr w:rsidR="009C32C9" w:rsidRPr="002B1352" w:rsidTr="00274AA6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274AA6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Основное мероприятие </w:t>
            </w:r>
            <w:r w:rsidR="00274AA6">
              <w:rPr>
                <w:sz w:val="20"/>
              </w:rPr>
              <w:t>«</w:t>
            </w:r>
            <w:r w:rsidRPr="002B1352">
              <w:rPr>
                <w:sz w:val="20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</w:t>
            </w:r>
            <w:r w:rsidR="00274AA6">
              <w:rPr>
                <w:sz w:val="20"/>
              </w:rPr>
              <w:t>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2 123,00</w:t>
            </w:r>
          </w:p>
        </w:tc>
      </w:tr>
      <w:tr w:rsidR="009C32C9" w:rsidRPr="002B1352" w:rsidTr="00274AA6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3 01 4А240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2 123,00</w:t>
            </w:r>
          </w:p>
        </w:tc>
      </w:tr>
      <w:tr w:rsidR="009C32C9" w:rsidRPr="002B1352" w:rsidTr="00274AA6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2 123,00</w:t>
            </w:r>
          </w:p>
        </w:tc>
      </w:tr>
      <w:tr w:rsidR="009C32C9" w:rsidRPr="002B1352" w:rsidTr="00ED0165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05 00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79 699,26</w:t>
            </w:r>
          </w:p>
        </w:tc>
      </w:tr>
      <w:tr w:rsidR="009C32C9" w:rsidRPr="002B1352" w:rsidTr="00ED0165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05 01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998,11</w:t>
            </w:r>
          </w:p>
        </w:tc>
      </w:tr>
      <w:tr w:rsidR="009C32C9" w:rsidRPr="002B1352" w:rsidTr="00ED0165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ED0165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9C32C9" w:rsidRPr="002B1352">
              <w:rPr>
                <w:sz w:val="20"/>
              </w:rPr>
              <w:t>Совершенствование  муниципального и общественного управления Кондратовского сель</w:t>
            </w:r>
            <w:r>
              <w:rPr>
                <w:sz w:val="20"/>
              </w:rPr>
              <w:t>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378,48</w:t>
            </w:r>
          </w:p>
        </w:tc>
      </w:tr>
      <w:tr w:rsidR="009C32C9" w:rsidRPr="002B1352" w:rsidTr="00ED016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ED0165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C32C9" w:rsidRPr="002B1352">
              <w:rPr>
                <w:sz w:val="20"/>
              </w:rPr>
              <w:t>Управление ресурсами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378,48</w:t>
            </w:r>
          </w:p>
        </w:tc>
      </w:tr>
      <w:tr w:rsidR="009C32C9" w:rsidRPr="002B1352" w:rsidTr="00ED016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43 1 02 00000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ED0165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Управление муниципальным</w:t>
            </w:r>
            <w:r>
              <w:rPr>
                <w:sz w:val="20"/>
              </w:rPr>
              <w:t xml:space="preserve"> имуществом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378,48</w:t>
            </w:r>
          </w:p>
        </w:tc>
      </w:tr>
      <w:tr w:rsidR="009C32C9" w:rsidRPr="002B1352" w:rsidTr="00ED0165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43 1 02 4А210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378,48</w:t>
            </w:r>
          </w:p>
        </w:tc>
      </w:tr>
      <w:tr w:rsidR="009C32C9" w:rsidRPr="002B1352" w:rsidTr="00ED016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378,48</w:t>
            </w:r>
          </w:p>
        </w:tc>
      </w:tr>
      <w:tr w:rsidR="009C32C9" w:rsidRPr="002B1352" w:rsidTr="00ED016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49 0 00 00000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ED0165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9C32C9" w:rsidRPr="002B1352">
              <w:rPr>
                <w:sz w:val="20"/>
              </w:rPr>
              <w:t>Рассел</w:t>
            </w:r>
            <w:r>
              <w:rPr>
                <w:sz w:val="20"/>
              </w:rPr>
              <w:t>ение аварийного жилищного фонда»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619,63</w:t>
            </w:r>
          </w:p>
        </w:tc>
      </w:tr>
      <w:tr w:rsidR="009C32C9" w:rsidRPr="002B1352" w:rsidTr="00ED0165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49 0 01 00000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ED0165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Мероприятия по рассел</w:t>
            </w:r>
            <w:r>
              <w:rPr>
                <w:sz w:val="20"/>
              </w:rPr>
              <w:t>ению аварийного жилищного фонда»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619,63</w:t>
            </w:r>
          </w:p>
        </w:tc>
      </w:tr>
      <w:tr w:rsidR="009C32C9" w:rsidRPr="002B1352" w:rsidTr="00ED016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49 0 01 4А330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Разботка проектов организации работ по сносу и снос расселенных аварийных домов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619,63</w:t>
            </w:r>
          </w:p>
        </w:tc>
      </w:tr>
      <w:tr w:rsidR="009C32C9" w:rsidRPr="002B1352" w:rsidTr="00074639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619,63</w:t>
            </w:r>
          </w:p>
        </w:tc>
      </w:tr>
      <w:tr w:rsidR="009C32C9" w:rsidRPr="002B1352" w:rsidTr="00074639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05 02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47 278,71</w:t>
            </w:r>
          </w:p>
        </w:tc>
      </w:tr>
      <w:tr w:rsidR="009C32C9" w:rsidRPr="002B1352" w:rsidTr="00074639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07463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Муниципальная программа </w:t>
            </w:r>
            <w:r w:rsidR="00074639">
              <w:rPr>
                <w:sz w:val="20"/>
              </w:rPr>
              <w:t>«</w:t>
            </w:r>
            <w:r w:rsidRPr="002B1352">
              <w:rPr>
                <w:sz w:val="20"/>
              </w:rPr>
              <w:t>Комплексное развитие систем коммунально-инженерной инфраструктуры Кондратовского сельского поселения</w:t>
            </w:r>
            <w:r w:rsidR="00074639">
              <w:rPr>
                <w:sz w:val="20"/>
              </w:rPr>
              <w:t>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39 278,71</w:t>
            </w:r>
          </w:p>
        </w:tc>
      </w:tr>
      <w:tr w:rsidR="009C32C9" w:rsidRPr="002B1352" w:rsidTr="00074639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074639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C32C9" w:rsidRPr="002B1352">
              <w:rPr>
                <w:sz w:val="20"/>
              </w:rPr>
              <w:t>Развитие системы водоснабжения,  водоотведения и очистки сточных вод на территории  Кондратовского сельского поселени</w:t>
            </w:r>
            <w:r>
              <w:rPr>
                <w:sz w:val="20"/>
              </w:rPr>
              <w:t>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38 378,71</w:t>
            </w:r>
          </w:p>
        </w:tc>
      </w:tr>
      <w:tr w:rsidR="009C32C9" w:rsidRPr="002B1352" w:rsidTr="00074639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074639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Содержание и ремонт объектов коммун</w:t>
            </w:r>
            <w:r>
              <w:rPr>
                <w:sz w:val="20"/>
              </w:rPr>
              <w:t>ально-инженерной инфраструктуры»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13 999,62</w:t>
            </w:r>
          </w:p>
        </w:tc>
      </w:tr>
      <w:tr w:rsidR="009C32C9" w:rsidRPr="002B1352" w:rsidTr="00074639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1 01 4А040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бесхозяйных систем коммунального комплекса, а также арендованного имущества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13 999,62</w:t>
            </w:r>
          </w:p>
        </w:tc>
      </w:tr>
      <w:tr w:rsidR="009C32C9" w:rsidRPr="002B1352" w:rsidTr="004D294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13 999,62</w:t>
            </w:r>
          </w:p>
        </w:tc>
      </w:tr>
      <w:tr w:rsidR="009C32C9" w:rsidRPr="002B1352" w:rsidTr="004D294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40 1 03 00000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Основное мероприятие "Обеспечение услугами водоснабжения и водоотведения населения и иных потребителей"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19 205,95</w:t>
            </w:r>
          </w:p>
        </w:tc>
      </w:tr>
      <w:tr w:rsidR="009C32C9" w:rsidRPr="002B1352" w:rsidTr="004D294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1 03 4А060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Расходы за поставку воды и прием сточных вод для нужд населения и иных потребителей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19 205,95</w:t>
            </w:r>
          </w:p>
        </w:tc>
      </w:tr>
      <w:tr w:rsidR="009C32C9" w:rsidRPr="002B1352" w:rsidTr="004D294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19 205,95</w:t>
            </w:r>
          </w:p>
        </w:tc>
      </w:tr>
      <w:tr w:rsidR="009C32C9" w:rsidRPr="002B1352" w:rsidTr="004D294C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40 1 04 00000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4D294C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недвижимости имущества в муниципальную собственност</w:t>
            </w:r>
            <w:r>
              <w:rPr>
                <w:sz w:val="20"/>
              </w:rPr>
              <w:t>ь»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5 173,14</w:t>
            </w:r>
          </w:p>
        </w:tc>
      </w:tr>
      <w:tr w:rsidR="009C32C9" w:rsidRPr="002B1352" w:rsidTr="004D294C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40 1 04 40110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5 173,14</w:t>
            </w:r>
          </w:p>
        </w:tc>
      </w:tr>
      <w:tr w:rsidR="009C32C9" w:rsidRPr="002B1352" w:rsidTr="004D294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5 173,14</w:t>
            </w:r>
          </w:p>
        </w:tc>
      </w:tr>
      <w:tr w:rsidR="009C32C9" w:rsidRPr="002B1352" w:rsidTr="00D124D6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D124D6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C32C9" w:rsidRPr="002B1352">
              <w:rPr>
                <w:sz w:val="20"/>
              </w:rPr>
              <w:t>Развитие системы теплоснабжения на территории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100,00</w:t>
            </w:r>
          </w:p>
        </w:tc>
      </w:tr>
      <w:tr w:rsidR="009C32C9" w:rsidRPr="002B1352" w:rsidTr="00D124D6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D124D6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Содержание и ремонт объектов коммун</w:t>
            </w:r>
            <w:r>
              <w:rPr>
                <w:sz w:val="20"/>
              </w:rPr>
              <w:t>ально-инженерной инфраструктуры»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100,00</w:t>
            </w:r>
          </w:p>
        </w:tc>
      </w:tr>
      <w:tr w:rsidR="009C32C9" w:rsidRPr="002B1352" w:rsidTr="00D124D6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2 01 4А040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Содержание, капитальный ремонт и ремонт систем коммунального комплекса, находящихся в муниципальной собственности, а также </w:t>
            </w:r>
            <w:r w:rsidR="00D124D6" w:rsidRPr="002B1352">
              <w:rPr>
                <w:sz w:val="20"/>
              </w:rPr>
              <w:t>бесхозяйных</w:t>
            </w:r>
            <w:r w:rsidRPr="002B1352">
              <w:rPr>
                <w:sz w:val="20"/>
              </w:rPr>
              <w:t xml:space="preserve"> систем коммунального комплекса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100,00</w:t>
            </w:r>
          </w:p>
        </w:tc>
      </w:tr>
      <w:tr w:rsidR="009C32C9" w:rsidRPr="002B1352" w:rsidTr="00D124D6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100,00</w:t>
            </w:r>
          </w:p>
        </w:tc>
      </w:tr>
      <w:tr w:rsidR="009C32C9" w:rsidRPr="002B1352" w:rsidTr="00D124D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D124D6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C32C9" w:rsidRPr="002B1352">
              <w:rPr>
                <w:sz w:val="20"/>
              </w:rPr>
              <w:t>Газификация  и электроснабжение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200,00</w:t>
            </w:r>
          </w:p>
        </w:tc>
      </w:tr>
      <w:tr w:rsidR="009C32C9" w:rsidRPr="002B1352" w:rsidTr="00D124D6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Основное мероприятие "Содержание и ремонт объектов коммунально-инженерной инфраструктуры"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200,00</w:t>
            </w:r>
          </w:p>
        </w:tc>
      </w:tr>
      <w:tr w:rsidR="009C32C9" w:rsidRPr="002B1352" w:rsidTr="00D124D6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3 01 4А070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200,00</w:t>
            </w:r>
          </w:p>
        </w:tc>
      </w:tr>
      <w:tr w:rsidR="009C32C9" w:rsidRPr="002B1352" w:rsidTr="00D124D6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200,00</w:t>
            </w:r>
          </w:p>
        </w:tc>
      </w:tr>
      <w:tr w:rsidR="009C32C9" w:rsidRPr="002B1352" w:rsidTr="00D124D6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Подпрограмма "Развитие системы ливневой канализации на территории Кондратовского сельского поселения"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600,00</w:t>
            </w:r>
          </w:p>
        </w:tc>
      </w:tr>
      <w:tr w:rsidR="009C32C9" w:rsidRPr="002B1352" w:rsidTr="00D124D6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40 4 01 00000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Основное мероприятие "Содержание и ремонт сетей ливневой канализации"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600,00</w:t>
            </w:r>
          </w:p>
        </w:tc>
      </w:tr>
      <w:tr w:rsidR="009C32C9" w:rsidRPr="002B1352" w:rsidTr="00D124D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4 01 4А040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"Содержание и ремонт сетей ливневой канализации"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600,00</w:t>
            </w:r>
          </w:p>
        </w:tc>
      </w:tr>
      <w:tr w:rsidR="009C32C9" w:rsidRPr="002B1352" w:rsidTr="00D124D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600,00</w:t>
            </w:r>
          </w:p>
        </w:tc>
      </w:tr>
      <w:tr w:rsidR="009C32C9" w:rsidRPr="002B1352" w:rsidTr="001A2C7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8 000,00</w:t>
            </w:r>
          </w:p>
        </w:tc>
      </w:tr>
      <w:tr w:rsidR="009C32C9" w:rsidRPr="002B1352" w:rsidTr="001A2C74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91.0.00.40360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Предоставление субсидий организациям, направленная на возмещение затрат (части затрат), связанных с осуществлением регулируемых видов деятельности, в том числе содержание и приведение в нормативное состояние объектов коммунальной инфраструктуры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8 000,00</w:t>
            </w:r>
          </w:p>
        </w:tc>
      </w:tr>
      <w:tr w:rsidR="009C32C9" w:rsidRPr="002B1352" w:rsidTr="001A2C7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800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Иные бюджетные ассигнования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8 000,00</w:t>
            </w:r>
          </w:p>
        </w:tc>
      </w:tr>
      <w:tr w:rsidR="009C32C9" w:rsidRPr="002B1352" w:rsidTr="001A2C74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05 03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9 168,03</w:t>
            </w:r>
          </w:p>
        </w:tc>
      </w:tr>
      <w:tr w:rsidR="009C32C9" w:rsidRPr="002B1352" w:rsidTr="001A2C74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1A2C74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9C32C9" w:rsidRPr="002B1352">
              <w:rPr>
                <w:sz w:val="20"/>
              </w:rPr>
              <w:t>Развитие транспортного комплекса, дорожного хозяйства и благоустройства на территории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8 406,04</w:t>
            </w:r>
          </w:p>
        </w:tc>
      </w:tr>
      <w:tr w:rsidR="009C32C9" w:rsidRPr="002B1352" w:rsidTr="001A2C74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1A2C74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C32C9" w:rsidRPr="002B1352">
              <w:rPr>
                <w:sz w:val="20"/>
              </w:rPr>
              <w:t xml:space="preserve">Благоустройство на  территории </w:t>
            </w:r>
            <w:r w:rsidR="009C32C9" w:rsidRPr="002B1352">
              <w:rPr>
                <w:sz w:val="20"/>
              </w:rPr>
              <w:lastRenderedPageBreak/>
              <w:t>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lastRenderedPageBreak/>
              <w:t>8 406,04</w:t>
            </w:r>
          </w:p>
        </w:tc>
      </w:tr>
      <w:tr w:rsidR="009C32C9" w:rsidRPr="002B1352" w:rsidTr="002A3CAF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2A3CAF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«Благоустройство»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8 406,04</w:t>
            </w:r>
          </w:p>
        </w:tc>
      </w:tr>
      <w:tr w:rsidR="009C32C9" w:rsidRPr="002B1352" w:rsidTr="002A3CAF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2 01 4А120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Организация благоустройства территории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3 407,00</w:t>
            </w:r>
          </w:p>
        </w:tc>
      </w:tr>
      <w:tr w:rsidR="009C32C9" w:rsidRPr="002B1352" w:rsidTr="002A3CA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3 407,00</w:t>
            </w:r>
          </w:p>
        </w:tc>
      </w:tr>
      <w:tr w:rsidR="009C32C9" w:rsidRPr="002B1352" w:rsidTr="002A3CAF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2 01 4А130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Озеленение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1 250,00</w:t>
            </w:r>
          </w:p>
        </w:tc>
      </w:tr>
      <w:tr w:rsidR="009C32C9" w:rsidRPr="002B1352" w:rsidTr="002A3CA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1 250,00</w:t>
            </w:r>
          </w:p>
        </w:tc>
      </w:tr>
      <w:tr w:rsidR="009C32C9" w:rsidRPr="002B1352" w:rsidTr="002A3CAF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2 01 4А140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Уличное освещение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2 350,00</w:t>
            </w:r>
          </w:p>
        </w:tc>
      </w:tr>
      <w:tr w:rsidR="009C32C9" w:rsidRPr="002B1352" w:rsidTr="002A3CA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2 350,00</w:t>
            </w:r>
          </w:p>
        </w:tc>
      </w:tr>
      <w:tr w:rsidR="009C32C9" w:rsidRPr="002B1352" w:rsidTr="002A3CAF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 2 01 1У060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1 399,04</w:t>
            </w:r>
          </w:p>
        </w:tc>
      </w:tr>
      <w:tr w:rsidR="009C32C9" w:rsidRPr="002B1352" w:rsidTr="002A3CA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1 399,04</w:t>
            </w:r>
          </w:p>
        </w:tc>
      </w:tr>
      <w:tr w:rsidR="009C32C9" w:rsidRPr="002B1352" w:rsidTr="002A3CAF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2A3CAF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46 0 0000000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2A3CAF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Муниципальная программа </w:t>
            </w:r>
            <w:r w:rsidR="002A3CAF">
              <w:rPr>
                <w:sz w:val="20"/>
              </w:rPr>
              <w:t>«</w:t>
            </w:r>
            <w:r w:rsidRPr="002B1352">
              <w:rPr>
                <w:sz w:val="20"/>
              </w:rPr>
              <w:t>Формирование современной городской среды</w:t>
            </w:r>
            <w:r w:rsidR="002A3CAF">
              <w:rPr>
                <w:sz w:val="20"/>
              </w:rPr>
              <w:t>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761,99</w:t>
            </w:r>
          </w:p>
        </w:tc>
      </w:tr>
      <w:tr w:rsidR="009C32C9" w:rsidRPr="002B1352" w:rsidTr="002A3CA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2A3CAF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46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0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03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2A3CAF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Передача</w:t>
            </w:r>
            <w:r>
              <w:rPr>
                <w:sz w:val="20"/>
              </w:rPr>
              <w:t xml:space="preserve"> полномочий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361,99</w:t>
            </w:r>
          </w:p>
        </w:tc>
      </w:tr>
      <w:tr w:rsidR="009C32C9" w:rsidRPr="002B1352" w:rsidTr="009C32C9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2A3CAF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46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0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03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SЖ090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Поддержка муниципальных программ формирования современной городской среды (расходы, не софинансируемые из федерального бюджета)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243,09</w:t>
            </w:r>
          </w:p>
        </w:tc>
      </w:tr>
      <w:tr w:rsidR="009C32C9" w:rsidRPr="002B1352" w:rsidTr="002A3CA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243,09</w:t>
            </w:r>
          </w:p>
        </w:tc>
      </w:tr>
      <w:tr w:rsidR="009C32C9" w:rsidRPr="002B1352" w:rsidTr="002A3CAF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2A3CAF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46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0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03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47460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Разработка проекта на обеспечение освещения в рамках формирования комфортной городской среды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33,30</w:t>
            </w:r>
          </w:p>
        </w:tc>
      </w:tr>
      <w:tr w:rsidR="009C32C9" w:rsidRPr="002B1352" w:rsidTr="002A3CA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33,30</w:t>
            </w:r>
          </w:p>
        </w:tc>
      </w:tr>
      <w:tr w:rsidR="009C32C9" w:rsidRPr="002B1352" w:rsidTr="002A3CAF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46 0 03 47080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"Формирование комфортной городской среды"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85,60</w:t>
            </w:r>
          </w:p>
        </w:tc>
      </w:tr>
      <w:tr w:rsidR="009C32C9" w:rsidRPr="002B1352" w:rsidTr="002A3CAF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85,60</w:t>
            </w:r>
          </w:p>
        </w:tc>
      </w:tr>
      <w:tr w:rsidR="009C32C9" w:rsidRPr="002B1352" w:rsidTr="002A3CA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2A3CAF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46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0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F2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400,00</w:t>
            </w:r>
          </w:p>
        </w:tc>
      </w:tr>
      <w:tr w:rsidR="009C32C9" w:rsidRPr="002B1352" w:rsidTr="002A3CAF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2A3CAF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46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0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F2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55550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400,00</w:t>
            </w:r>
          </w:p>
        </w:tc>
      </w:tr>
      <w:tr w:rsidR="009C32C9" w:rsidRPr="002B1352" w:rsidTr="002A3CA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400,00</w:t>
            </w:r>
          </w:p>
        </w:tc>
      </w:tr>
      <w:tr w:rsidR="009C32C9" w:rsidRPr="002B1352" w:rsidTr="002A3CAF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05 05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22 254,41</w:t>
            </w:r>
          </w:p>
        </w:tc>
      </w:tr>
      <w:tr w:rsidR="009C32C9" w:rsidRPr="002B1352" w:rsidTr="002A3CAF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Муниципальная программа "Комплексное развитие систем коммунально-инженерной инфраструктуры Кондратовского сельского поселения"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21 813,35</w:t>
            </w:r>
          </w:p>
        </w:tc>
      </w:tr>
      <w:tr w:rsidR="009C32C9" w:rsidRPr="002B1352" w:rsidTr="002A3CA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2A3CAF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Подпрограмма </w:t>
            </w:r>
            <w:r w:rsidR="002A3CAF">
              <w:rPr>
                <w:sz w:val="20"/>
              </w:rPr>
              <w:t>«</w:t>
            </w:r>
            <w:r w:rsidRPr="002B1352">
              <w:rPr>
                <w:sz w:val="20"/>
              </w:rPr>
              <w:t>Развитие системы водоснабжения,  водоотведения и очистки сточных вод на территории  Кондратовского сельского поселения</w:t>
            </w:r>
            <w:r w:rsidR="002A3CAF">
              <w:rPr>
                <w:sz w:val="20"/>
              </w:rPr>
              <w:t>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21 813,35</w:t>
            </w:r>
          </w:p>
        </w:tc>
      </w:tr>
      <w:tr w:rsidR="009C32C9" w:rsidRPr="002B1352" w:rsidTr="002A3CA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40 1 02 00000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2A3CAF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Обеспечение деятельности му</w:t>
            </w:r>
            <w:r>
              <w:rPr>
                <w:sz w:val="20"/>
              </w:rPr>
              <w:t>ниципальных казенных учреждений»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21 813,35</w:t>
            </w:r>
          </w:p>
        </w:tc>
      </w:tr>
      <w:tr w:rsidR="009C32C9" w:rsidRPr="002B1352" w:rsidTr="002A3CAF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40 1 02 40050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21 813,35</w:t>
            </w:r>
          </w:p>
        </w:tc>
      </w:tr>
      <w:tr w:rsidR="009C32C9" w:rsidRPr="002B1352" w:rsidTr="002A3CA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13 689,67</w:t>
            </w:r>
          </w:p>
        </w:tc>
      </w:tr>
      <w:tr w:rsidR="009C32C9" w:rsidRPr="002B1352" w:rsidTr="002A3CA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7 477,64</w:t>
            </w:r>
          </w:p>
        </w:tc>
      </w:tr>
      <w:tr w:rsidR="009C32C9" w:rsidRPr="002B1352" w:rsidTr="002A3CAF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800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Иные бюджетные ассигнования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646,04</w:t>
            </w:r>
          </w:p>
        </w:tc>
      </w:tr>
      <w:tr w:rsidR="009C32C9" w:rsidRPr="002B1352" w:rsidTr="002A3CAF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2A3CAF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0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00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2A3CAF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9C32C9" w:rsidRPr="002B1352">
              <w:rPr>
                <w:sz w:val="20"/>
              </w:rPr>
              <w:t>Развитие транспортного комплекса, дорожного хозяйства и благоустройства на территории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212,36</w:t>
            </w:r>
          </w:p>
        </w:tc>
      </w:tr>
      <w:tr w:rsidR="009C32C9" w:rsidRPr="002B1352" w:rsidTr="002A3CAF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2A3CAF" w:rsidP="002A3CAF">
            <w:pPr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 </w:t>
            </w:r>
            <w:r w:rsidR="009C32C9" w:rsidRPr="002B1352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="009C32C9" w:rsidRPr="002B1352">
              <w:rPr>
                <w:sz w:val="20"/>
              </w:rPr>
              <w:t>00</w:t>
            </w:r>
            <w:r>
              <w:rPr>
                <w:sz w:val="20"/>
              </w:rPr>
              <w:t xml:space="preserve"> </w:t>
            </w:r>
            <w:r w:rsidR="009C32C9" w:rsidRPr="002B1352">
              <w:rPr>
                <w:sz w:val="20"/>
              </w:rPr>
              <w:t>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2A3CAF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C32C9" w:rsidRPr="002B1352">
              <w:rPr>
                <w:sz w:val="20"/>
              </w:rPr>
              <w:t>Развитие транспортного комплекса, дорожного хозяйства и благоустройства на территории Кондра</w:t>
            </w:r>
            <w:r>
              <w:rPr>
                <w:sz w:val="20"/>
              </w:rPr>
              <w:t>товского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212,36</w:t>
            </w:r>
          </w:p>
        </w:tc>
      </w:tr>
      <w:tr w:rsidR="009C32C9" w:rsidRPr="002B1352" w:rsidTr="002A3CA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2A3CAF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1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01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2A3CAF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Приведение в нормативно</w:t>
            </w:r>
            <w:r>
              <w:rPr>
                <w:sz w:val="20"/>
              </w:rPr>
              <w:t>е состояние автомобильных дорог»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212,36</w:t>
            </w:r>
          </w:p>
        </w:tc>
      </w:tr>
      <w:tr w:rsidR="009C32C9" w:rsidRPr="002B1352" w:rsidTr="002A3CA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2A3CAF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41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1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01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47270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212,36</w:t>
            </w:r>
          </w:p>
        </w:tc>
      </w:tr>
      <w:tr w:rsidR="009C32C9" w:rsidRPr="002B1352" w:rsidTr="002A3CA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212,36</w:t>
            </w:r>
          </w:p>
        </w:tc>
      </w:tr>
      <w:tr w:rsidR="009C32C9" w:rsidRPr="002B1352" w:rsidTr="002A3CA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C709FC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46 0 0000000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2A3CAF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9C32C9" w:rsidRPr="002B1352">
              <w:rPr>
                <w:sz w:val="20"/>
              </w:rPr>
              <w:t>Формирова</w:t>
            </w:r>
            <w:r>
              <w:rPr>
                <w:sz w:val="20"/>
              </w:rPr>
              <w:t>ние современной городской среды»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96,46</w:t>
            </w:r>
          </w:p>
        </w:tc>
      </w:tr>
      <w:tr w:rsidR="009C32C9" w:rsidRPr="002B1352" w:rsidTr="002A3CA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C709FC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46 0 03 </w:t>
            </w:r>
            <w:r w:rsidR="009C32C9" w:rsidRPr="002B1352">
              <w:rPr>
                <w:sz w:val="20"/>
              </w:rPr>
              <w:t>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2A3CAF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Передача</w:t>
            </w:r>
            <w:r>
              <w:rPr>
                <w:sz w:val="20"/>
              </w:rPr>
              <w:t xml:space="preserve"> полномочий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96,46</w:t>
            </w:r>
          </w:p>
        </w:tc>
      </w:tr>
      <w:tr w:rsidR="009C32C9" w:rsidRPr="002B1352" w:rsidTr="002A3CAF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2A3CAF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46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0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03</w:t>
            </w:r>
            <w:r w:rsidR="002A3CAF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47340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Выполнение функций по организации благоустройства территории поселения в рамках р</w:t>
            </w:r>
            <w:r w:rsidR="002A3CAF">
              <w:rPr>
                <w:sz w:val="20"/>
              </w:rPr>
              <w:t>еализации федерального проекта «</w:t>
            </w:r>
            <w:r w:rsidRPr="002B1352">
              <w:rPr>
                <w:sz w:val="20"/>
              </w:rPr>
              <w:t>Формиров</w:t>
            </w:r>
            <w:r w:rsidR="002A3CAF">
              <w:rPr>
                <w:sz w:val="20"/>
              </w:rPr>
              <w:t>ание комфортной городской среды»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96,46</w:t>
            </w:r>
          </w:p>
        </w:tc>
      </w:tr>
      <w:tr w:rsidR="009C32C9" w:rsidRPr="002B1352" w:rsidTr="002A3CA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96,46</w:t>
            </w:r>
          </w:p>
        </w:tc>
      </w:tr>
      <w:tr w:rsidR="009C32C9" w:rsidRPr="002B1352" w:rsidTr="002A3CAF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132,24</w:t>
            </w:r>
          </w:p>
        </w:tc>
      </w:tr>
      <w:tr w:rsidR="009C32C9" w:rsidRPr="002B1352" w:rsidTr="002A3CAF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C709FC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>91 0 00 40060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132,24</w:t>
            </w:r>
          </w:p>
        </w:tc>
      </w:tr>
      <w:tr w:rsidR="009C32C9" w:rsidRPr="002B1352" w:rsidTr="002A3CAF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800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132,24</w:t>
            </w:r>
          </w:p>
        </w:tc>
      </w:tr>
      <w:tr w:rsidR="009C32C9" w:rsidRPr="002B1352" w:rsidTr="00C709F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07 00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75,00</w:t>
            </w:r>
          </w:p>
        </w:tc>
      </w:tr>
      <w:tr w:rsidR="009C32C9" w:rsidRPr="002B1352" w:rsidTr="00C709F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07 07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Молодежная политика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75,00</w:t>
            </w:r>
          </w:p>
        </w:tc>
      </w:tr>
      <w:tr w:rsidR="009C32C9" w:rsidRPr="002B1352" w:rsidTr="00C709F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75,00</w:t>
            </w:r>
          </w:p>
        </w:tc>
      </w:tr>
      <w:tr w:rsidR="009C32C9" w:rsidRPr="002B1352" w:rsidTr="00C709F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91 0 00 10150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Организация отдыха детей в каникулярное время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75,00</w:t>
            </w:r>
          </w:p>
        </w:tc>
      </w:tr>
      <w:tr w:rsidR="009C32C9" w:rsidRPr="002B1352" w:rsidTr="00C709F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75,00</w:t>
            </w:r>
          </w:p>
        </w:tc>
      </w:tr>
      <w:tr w:rsidR="009C32C9" w:rsidRPr="002B1352" w:rsidTr="00C709F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08 00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C709FC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20 797,93</w:t>
            </w:r>
          </w:p>
        </w:tc>
      </w:tr>
      <w:tr w:rsidR="009C32C9" w:rsidRPr="002B1352" w:rsidTr="00C709F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08 01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C709FC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20 797,93</w:t>
            </w:r>
          </w:p>
        </w:tc>
      </w:tr>
      <w:tr w:rsidR="009C32C9" w:rsidRPr="002B1352" w:rsidTr="00C709F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39 0 00 00000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C709FC" w:rsidP="00C709FC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9C32C9" w:rsidRPr="002B1352">
              <w:rPr>
                <w:sz w:val="20"/>
              </w:rPr>
              <w:t>Совершенствование социальной и молодежной политики на территории Кондратовского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20 796,80</w:t>
            </w:r>
          </w:p>
        </w:tc>
      </w:tr>
      <w:tr w:rsidR="009C32C9" w:rsidRPr="002B1352" w:rsidTr="00C709F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39 2 00 00000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C709FC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 xml:space="preserve">Подпрограмма </w:t>
            </w:r>
            <w:r w:rsidR="00C709FC">
              <w:rPr>
                <w:sz w:val="20"/>
              </w:rPr>
              <w:t>«</w:t>
            </w:r>
            <w:r w:rsidRPr="002B1352">
              <w:rPr>
                <w:sz w:val="20"/>
              </w:rPr>
              <w:t>Развитие сферы культуры на территории Кондратовского сельского поселения</w:t>
            </w:r>
            <w:r w:rsidR="00C709FC">
              <w:rPr>
                <w:sz w:val="20"/>
              </w:rPr>
              <w:t>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20 796,80</w:t>
            </w:r>
          </w:p>
        </w:tc>
      </w:tr>
      <w:tr w:rsidR="009C32C9" w:rsidRPr="002B1352" w:rsidTr="00C709FC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39 2 01 00000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C709FC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Сохранение и развитие традиционной народной культуры, нематериального культурного насле</w:t>
            </w:r>
            <w:r>
              <w:rPr>
                <w:sz w:val="20"/>
              </w:rPr>
              <w:t>дия народов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20 796,80</w:t>
            </w:r>
          </w:p>
        </w:tc>
      </w:tr>
      <w:tr w:rsidR="009C32C9" w:rsidRPr="002B1352" w:rsidTr="00C709F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39 2 01 40050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20 796,80</w:t>
            </w:r>
          </w:p>
        </w:tc>
      </w:tr>
      <w:tr w:rsidR="009C32C9" w:rsidRPr="002B1352" w:rsidTr="00C709F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20 796,80</w:t>
            </w:r>
          </w:p>
        </w:tc>
      </w:tr>
      <w:tr w:rsidR="009C32C9" w:rsidRPr="002B1352" w:rsidTr="00C709F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1,13</w:t>
            </w:r>
          </w:p>
        </w:tc>
      </w:tr>
      <w:tr w:rsidR="009C32C9" w:rsidRPr="002B1352" w:rsidTr="00C709F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C709FC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Выполнение</w:t>
            </w:r>
            <w:r w:rsidR="009C32C9" w:rsidRPr="002B1352">
              <w:rPr>
                <w:sz w:val="20"/>
              </w:rPr>
              <w:t xml:space="preserve"> функций по организации отдыха в каникулярное время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1,13</w:t>
            </w:r>
          </w:p>
        </w:tc>
      </w:tr>
      <w:tr w:rsidR="009C32C9" w:rsidRPr="002B1352" w:rsidTr="00C709F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1,13</w:t>
            </w:r>
          </w:p>
        </w:tc>
      </w:tr>
      <w:tr w:rsidR="009C32C9" w:rsidRPr="002B1352" w:rsidTr="00C709F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10 00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4 444,49</w:t>
            </w:r>
          </w:p>
        </w:tc>
      </w:tr>
      <w:tr w:rsidR="009C32C9" w:rsidRPr="002B1352" w:rsidTr="00C709F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10 01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162,49</w:t>
            </w:r>
          </w:p>
        </w:tc>
      </w:tr>
      <w:tr w:rsidR="009C32C9" w:rsidRPr="002B1352" w:rsidTr="00C709F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91 0 00 00000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162,49</w:t>
            </w:r>
          </w:p>
        </w:tc>
      </w:tr>
      <w:tr w:rsidR="009C32C9" w:rsidRPr="002B1352" w:rsidTr="00C709FC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 xml:space="preserve">91 0 00 4Н040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Пенсии за выслугу лет лицам,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162,49</w:t>
            </w:r>
          </w:p>
        </w:tc>
      </w:tr>
      <w:tr w:rsidR="009C32C9" w:rsidRPr="002B1352" w:rsidTr="00C709F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162,49</w:t>
            </w:r>
          </w:p>
        </w:tc>
      </w:tr>
      <w:tr w:rsidR="009C32C9" w:rsidRPr="002B1352" w:rsidTr="00C709F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10 04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4 282,00</w:t>
            </w:r>
          </w:p>
        </w:tc>
      </w:tr>
      <w:tr w:rsidR="009C32C9" w:rsidRPr="002B1352" w:rsidTr="00C709F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42 0 00 00000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C709FC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Муниципальная программа «Улучшение жилищных  условий</w:t>
            </w:r>
            <w:r w:rsidR="009C32C9" w:rsidRPr="002B1352">
              <w:rPr>
                <w:sz w:val="20"/>
              </w:rPr>
              <w:t xml:space="preserve"> граждан проживающих на территории Кондратовского сельск</w:t>
            </w:r>
            <w:r>
              <w:rPr>
                <w:sz w:val="20"/>
              </w:rPr>
              <w:t>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4 282,00</w:t>
            </w:r>
          </w:p>
        </w:tc>
      </w:tr>
      <w:tr w:rsidR="009C32C9" w:rsidRPr="002B1352" w:rsidTr="00C709F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42 2 00 00000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C709FC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C32C9" w:rsidRPr="002B1352">
              <w:rPr>
                <w:sz w:val="20"/>
              </w:rPr>
              <w:t>Оказание поддержки в о</w:t>
            </w:r>
            <w:r>
              <w:rPr>
                <w:sz w:val="20"/>
              </w:rPr>
              <w:t>беспечении жильем молодых семей»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4 282,00</w:t>
            </w:r>
          </w:p>
        </w:tc>
      </w:tr>
      <w:tr w:rsidR="009C32C9" w:rsidRPr="002B1352" w:rsidTr="00C709F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42 2 01 00000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C709FC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Оказание социальной поддержки в о</w:t>
            </w:r>
            <w:r>
              <w:rPr>
                <w:sz w:val="20"/>
              </w:rPr>
              <w:t>беспечении жильем молодых семей»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4 282,00</w:t>
            </w:r>
          </w:p>
        </w:tc>
      </w:tr>
      <w:tr w:rsidR="009C32C9" w:rsidRPr="002B1352" w:rsidTr="00C709F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42 2 01 L4970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1 686,60</w:t>
            </w:r>
          </w:p>
        </w:tc>
      </w:tr>
      <w:tr w:rsidR="009C32C9" w:rsidRPr="002B1352" w:rsidTr="00C709F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1 686,60</w:t>
            </w:r>
          </w:p>
        </w:tc>
      </w:tr>
      <w:tr w:rsidR="009C32C9" w:rsidRPr="002B1352" w:rsidTr="00C709FC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42 2 01 L4970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2 595,40</w:t>
            </w:r>
          </w:p>
        </w:tc>
      </w:tr>
      <w:tr w:rsidR="009C32C9" w:rsidRPr="002B1352" w:rsidTr="00C709F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2 595,40</w:t>
            </w:r>
          </w:p>
        </w:tc>
      </w:tr>
      <w:tr w:rsidR="009C32C9" w:rsidRPr="002B1352" w:rsidTr="00C709F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11 00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2 636,87</w:t>
            </w:r>
          </w:p>
        </w:tc>
      </w:tr>
      <w:tr w:rsidR="009C32C9" w:rsidRPr="002B1352" w:rsidTr="00C709F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11 01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520,72</w:t>
            </w:r>
          </w:p>
        </w:tc>
      </w:tr>
      <w:tr w:rsidR="009C32C9" w:rsidRPr="002B1352" w:rsidTr="00C709F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39 0 00 00000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C709FC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9C32C9" w:rsidRPr="002B1352">
              <w:rPr>
                <w:sz w:val="20"/>
              </w:rPr>
              <w:t>Совершенствование социальной и молодежной политики на территории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520,72</w:t>
            </w:r>
          </w:p>
        </w:tc>
      </w:tr>
      <w:tr w:rsidR="009C32C9" w:rsidRPr="002B1352" w:rsidTr="00C709F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39 1 00 00000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Подпрограмма "Развитие физической культуры и спорта на территории Кондратовского сельского поселения"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520,72</w:t>
            </w:r>
          </w:p>
        </w:tc>
      </w:tr>
      <w:tr w:rsidR="009C32C9" w:rsidRPr="002B1352" w:rsidTr="00C709FC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39 1 02 00000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Основное мероприятие "Приведение в нормативное состояние домов спорта"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520,72</w:t>
            </w:r>
          </w:p>
        </w:tc>
      </w:tr>
      <w:tr w:rsidR="009C32C9" w:rsidRPr="002B1352" w:rsidTr="00C709F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39 1 02 4А040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520,72</w:t>
            </w:r>
          </w:p>
        </w:tc>
      </w:tr>
      <w:tr w:rsidR="009C32C9" w:rsidRPr="002B1352" w:rsidTr="00C709F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520,72</w:t>
            </w:r>
          </w:p>
        </w:tc>
      </w:tr>
      <w:tr w:rsidR="009C32C9" w:rsidRPr="002B1352" w:rsidTr="00C709F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11 02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2 116,15</w:t>
            </w:r>
          </w:p>
        </w:tc>
      </w:tr>
      <w:tr w:rsidR="009C32C9" w:rsidRPr="002B1352" w:rsidTr="00C709F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39 0 00 00000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C709FC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9C32C9" w:rsidRPr="002B1352">
              <w:rPr>
                <w:sz w:val="20"/>
              </w:rPr>
              <w:t>Совершенствование социальной и молодежной политики на территории Кондратовского с</w:t>
            </w:r>
            <w:r>
              <w:rPr>
                <w:sz w:val="20"/>
              </w:rPr>
              <w:t>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2 116,15</w:t>
            </w:r>
          </w:p>
        </w:tc>
      </w:tr>
      <w:tr w:rsidR="009C32C9" w:rsidRPr="002B1352" w:rsidTr="00C709F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39 1 00 00000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C709FC" w:rsidP="00C709FC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C32C9" w:rsidRPr="002B1352">
              <w:rPr>
                <w:sz w:val="20"/>
              </w:rPr>
              <w:t>Развитие физической культуры и спорта на территории Кондратовского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2 116,15</w:t>
            </w:r>
          </w:p>
        </w:tc>
      </w:tr>
      <w:tr w:rsidR="009C32C9" w:rsidRPr="002B1352" w:rsidTr="00C709F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39 1 03 00000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C709FC" w:rsidP="009C32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C32C9" w:rsidRPr="002B1352">
              <w:rPr>
                <w:sz w:val="20"/>
              </w:rPr>
              <w:t>Развитие инфраструктуры и материально-технической ба</w:t>
            </w:r>
            <w:r>
              <w:rPr>
                <w:sz w:val="20"/>
              </w:rPr>
              <w:t>зы»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2 116,15</w:t>
            </w:r>
          </w:p>
        </w:tc>
      </w:tr>
      <w:tr w:rsidR="009C32C9" w:rsidRPr="002B1352" w:rsidTr="00C709F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C709FC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39</w:t>
            </w:r>
            <w:r w:rsidR="00C709FC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1</w:t>
            </w:r>
            <w:r w:rsidR="00C709FC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03</w:t>
            </w:r>
            <w:r w:rsidR="00C709FC">
              <w:rPr>
                <w:sz w:val="20"/>
              </w:rPr>
              <w:t xml:space="preserve"> </w:t>
            </w:r>
            <w:r w:rsidRPr="002B1352">
              <w:rPr>
                <w:sz w:val="20"/>
              </w:rPr>
              <w:t>SФ350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Капитальный ремонт объектов спортивной инфраструктуры муниципального значения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2 116,15</w:t>
            </w:r>
          </w:p>
        </w:tc>
      </w:tr>
      <w:tr w:rsidR="009C32C9" w:rsidRPr="002B1352" w:rsidTr="00C709F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B1352">
              <w:rPr>
                <w:sz w:val="20"/>
              </w:rPr>
              <w:t>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sz w:val="20"/>
              </w:rPr>
            </w:pPr>
            <w:r w:rsidRPr="002B1352">
              <w:rPr>
                <w:sz w:val="20"/>
              </w:rPr>
              <w:t>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C709FC">
              <w:rPr>
                <w:sz w:val="20"/>
              </w:rPr>
              <w:t>2 116,15</w:t>
            </w:r>
          </w:p>
        </w:tc>
      </w:tr>
      <w:tr w:rsidR="009C32C9" w:rsidRPr="002B1352" w:rsidTr="00C70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32C9" w:rsidRPr="002B1352" w:rsidRDefault="009C32C9" w:rsidP="009C32C9">
            <w:pPr>
              <w:shd w:val="clear" w:color="auto" w:fill="FFFFFF" w:themeFill="background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2B1352" w:rsidRDefault="009C32C9" w:rsidP="009C32C9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2B1352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32C9" w:rsidRPr="00C709FC" w:rsidRDefault="009C32C9" w:rsidP="009C32C9">
            <w:pPr>
              <w:shd w:val="clear" w:color="auto" w:fill="FFFFFF" w:themeFill="background1"/>
              <w:jc w:val="right"/>
              <w:rPr>
                <w:b/>
                <w:bCs/>
                <w:sz w:val="20"/>
              </w:rPr>
            </w:pPr>
            <w:r w:rsidRPr="00C709FC">
              <w:rPr>
                <w:b/>
                <w:bCs/>
                <w:sz w:val="20"/>
              </w:rPr>
              <w:t>135 991,87</w:t>
            </w:r>
          </w:p>
        </w:tc>
      </w:tr>
    </w:tbl>
    <w:p w:rsidR="009C32C9" w:rsidRPr="00566503" w:rsidRDefault="009C32C9" w:rsidP="009C32C9">
      <w:pPr>
        <w:shd w:val="clear" w:color="auto" w:fill="FFFFFF" w:themeFill="background1"/>
        <w:ind w:firstLine="708"/>
        <w:jc w:val="center"/>
      </w:pPr>
    </w:p>
    <w:p w:rsidR="009C32C9" w:rsidRDefault="009C32C9" w:rsidP="00E27061">
      <w:pPr>
        <w:rPr>
          <w:szCs w:val="28"/>
        </w:rPr>
      </w:pPr>
    </w:p>
    <w:sectPr w:rsidR="009C32C9" w:rsidSect="009C32C9">
      <w:footerReference w:type="default" r:id="rId9"/>
      <w:pgSz w:w="11906" w:h="16838" w:code="9"/>
      <w:pgMar w:top="851" w:right="567" w:bottom="567" w:left="1134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F99" w:rsidRDefault="00033F99" w:rsidP="00DA5614">
      <w:r>
        <w:separator/>
      </w:r>
    </w:p>
  </w:endnote>
  <w:endnote w:type="continuationSeparator" w:id="0">
    <w:p w:rsidR="00033F99" w:rsidRDefault="00033F9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AF" w:rsidRDefault="002A3CAF" w:rsidP="0023189A">
    <w:pPr>
      <w:pStyle w:val="af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C46966">
      <w:rPr>
        <w:noProof/>
        <w:sz w:val="24"/>
        <w:szCs w:val="24"/>
      </w:rPr>
      <w:t>9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F99" w:rsidRDefault="00033F99" w:rsidP="00DA5614">
      <w:r>
        <w:separator/>
      </w:r>
    </w:p>
  </w:footnote>
  <w:footnote w:type="continuationSeparator" w:id="0">
    <w:p w:rsidR="00033F99" w:rsidRDefault="00033F9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33F99"/>
    <w:rsid w:val="00040109"/>
    <w:rsid w:val="00053764"/>
    <w:rsid w:val="00062005"/>
    <w:rsid w:val="00074639"/>
    <w:rsid w:val="00084B8D"/>
    <w:rsid w:val="000943DA"/>
    <w:rsid w:val="000944A0"/>
    <w:rsid w:val="000A1581"/>
    <w:rsid w:val="000B1CE0"/>
    <w:rsid w:val="000B29B7"/>
    <w:rsid w:val="000B2C0B"/>
    <w:rsid w:val="000C0EE7"/>
    <w:rsid w:val="000C60B1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75E2C"/>
    <w:rsid w:val="001842B8"/>
    <w:rsid w:val="00186748"/>
    <w:rsid w:val="00187FC1"/>
    <w:rsid w:val="00192D7D"/>
    <w:rsid w:val="0019583F"/>
    <w:rsid w:val="001A2984"/>
    <w:rsid w:val="001A2C74"/>
    <w:rsid w:val="001A3649"/>
    <w:rsid w:val="001A6D25"/>
    <w:rsid w:val="001C4535"/>
    <w:rsid w:val="001C53BC"/>
    <w:rsid w:val="001C7F8E"/>
    <w:rsid w:val="001D45FF"/>
    <w:rsid w:val="001D5DEA"/>
    <w:rsid w:val="001F22EB"/>
    <w:rsid w:val="001F3413"/>
    <w:rsid w:val="001F5D4D"/>
    <w:rsid w:val="001F7D2E"/>
    <w:rsid w:val="00205DFF"/>
    <w:rsid w:val="00216907"/>
    <w:rsid w:val="0022156F"/>
    <w:rsid w:val="002217F9"/>
    <w:rsid w:val="00223F7B"/>
    <w:rsid w:val="0023189A"/>
    <w:rsid w:val="0023542D"/>
    <w:rsid w:val="00236D0A"/>
    <w:rsid w:val="002409D0"/>
    <w:rsid w:val="0024127C"/>
    <w:rsid w:val="0024174F"/>
    <w:rsid w:val="00241EF9"/>
    <w:rsid w:val="002514A8"/>
    <w:rsid w:val="00256138"/>
    <w:rsid w:val="0026564B"/>
    <w:rsid w:val="002674B5"/>
    <w:rsid w:val="00274AA6"/>
    <w:rsid w:val="002815AC"/>
    <w:rsid w:val="00290A0F"/>
    <w:rsid w:val="00295B8B"/>
    <w:rsid w:val="00295BF3"/>
    <w:rsid w:val="002A3CAF"/>
    <w:rsid w:val="002A60D6"/>
    <w:rsid w:val="002A721E"/>
    <w:rsid w:val="002B1A2D"/>
    <w:rsid w:val="002C1A0E"/>
    <w:rsid w:val="002C5595"/>
    <w:rsid w:val="002D35BC"/>
    <w:rsid w:val="002E5F62"/>
    <w:rsid w:val="003023F0"/>
    <w:rsid w:val="00303D8F"/>
    <w:rsid w:val="003043D0"/>
    <w:rsid w:val="003131FA"/>
    <w:rsid w:val="003266FA"/>
    <w:rsid w:val="00327466"/>
    <w:rsid w:val="00332A67"/>
    <w:rsid w:val="00332E76"/>
    <w:rsid w:val="00343EB1"/>
    <w:rsid w:val="003511AE"/>
    <w:rsid w:val="00352835"/>
    <w:rsid w:val="00355BA2"/>
    <w:rsid w:val="00360E09"/>
    <w:rsid w:val="003623D8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2868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64A85"/>
    <w:rsid w:val="00470AFA"/>
    <w:rsid w:val="0048757B"/>
    <w:rsid w:val="0049130A"/>
    <w:rsid w:val="00494227"/>
    <w:rsid w:val="004974BF"/>
    <w:rsid w:val="004A42F0"/>
    <w:rsid w:val="004B0B3E"/>
    <w:rsid w:val="004B50B2"/>
    <w:rsid w:val="004B6B07"/>
    <w:rsid w:val="004D294C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1E0F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B57"/>
    <w:rsid w:val="005F4FC1"/>
    <w:rsid w:val="00604533"/>
    <w:rsid w:val="00612527"/>
    <w:rsid w:val="00624AD1"/>
    <w:rsid w:val="0063488E"/>
    <w:rsid w:val="00646C78"/>
    <w:rsid w:val="00654F47"/>
    <w:rsid w:val="006561B7"/>
    <w:rsid w:val="00664759"/>
    <w:rsid w:val="0067033D"/>
    <w:rsid w:val="00672867"/>
    <w:rsid w:val="00672982"/>
    <w:rsid w:val="00677C64"/>
    <w:rsid w:val="0068209D"/>
    <w:rsid w:val="00685FAE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D3E98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2DAF"/>
    <w:rsid w:val="00854816"/>
    <w:rsid w:val="00861072"/>
    <w:rsid w:val="00861C17"/>
    <w:rsid w:val="00867D84"/>
    <w:rsid w:val="00875709"/>
    <w:rsid w:val="0088484F"/>
    <w:rsid w:val="00887289"/>
    <w:rsid w:val="00894928"/>
    <w:rsid w:val="00894FA9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96F1A"/>
    <w:rsid w:val="009A1E2A"/>
    <w:rsid w:val="009A3B5E"/>
    <w:rsid w:val="009A7BC0"/>
    <w:rsid w:val="009C32C9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0D62"/>
    <w:rsid w:val="00A4342D"/>
    <w:rsid w:val="00A44C1A"/>
    <w:rsid w:val="00A52A67"/>
    <w:rsid w:val="00A56A20"/>
    <w:rsid w:val="00A571F8"/>
    <w:rsid w:val="00AA6A50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E5D8D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1C63"/>
    <w:rsid w:val="00B7636E"/>
    <w:rsid w:val="00B804A0"/>
    <w:rsid w:val="00B85243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3FCF"/>
    <w:rsid w:val="00BB7219"/>
    <w:rsid w:val="00BC6828"/>
    <w:rsid w:val="00BC7607"/>
    <w:rsid w:val="00BD0D2F"/>
    <w:rsid w:val="00BD45F1"/>
    <w:rsid w:val="00BE4950"/>
    <w:rsid w:val="00BF1B60"/>
    <w:rsid w:val="00C01403"/>
    <w:rsid w:val="00C06726"/>
    <w:rsid w:val="00C075F9"/>
    <w:rsid w:val="00C11508"/>
    <w:rsid w:val="00C210E9"/>
    <w:rsid w:val="00C21B12"/>
    <w:rsid w:val="00C22124"/>
    <w:rsid w:val="00C269CD"/>
    <w:rsid w:val="00C46966"/>
    <w:rsid w:val="00C50DDE"/>
    <w:rsid w:val="00C64C79"/>
    <w:rsid w:val="00C709FC"/>
    <w:rsid w:val="00C75CF2"/>
    <w:rsid w:val="00C9182F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1B8E"/>
    <w:rsid w:val="00CE34DE"/>
    <w:rsid w:val="00CE58A2"/>
    <w:rsid w:val="00CE7E9F"/>
    <w:rsid w:val="00CF1431"/>
    <w:rsid w:val="00CF22B7"/>
    <w:rsid w:val="00CF402D"/>
    <w:rsid w:val="00D124D6"/>
    <w:rsid w:val="00D1660C"/>
    <w:rsid w:val="00D16E9F"/>
    <w:rsid w:val="00D21EEE"/>
    <w:rsid w:val="00D2232E"/>
    <w:rsid w:val="00D22E6A"/>
    <w:rsid w:val="00D30CA9"/>
    <w:rsid w:val="00D32ABB"/>
    <w:rsid w:val="00D440D5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63"/>
    <w:rsid w:val="00D90A19"/>
    <w:rsid w:val="00D96D09"/>
    <w:rsid w:val="00DA2868"/>
    <w:rsid w:val="00DA3DEC"/>
    <w:rsid w:val="00DA5614"/>
    <w:rsid w:val="00DB4283"/>
    <w:rsid w:val="00DC7698"/>
    <w:rsid w:val="00DD7E81"/>
    <w:rsid w:val="00DF66AC"/>
    <w:rsid w:val="00E01819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27061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D0165"/>
    <w:rsid w:val="00ED7E49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09D2"/>
    <w:rsid w:val="00F73A18"/>
    <w:rsid w:val="00F843C5"/>
    <w:rsid w:val="00F84A98"/>
    <w:rsid w:val="00F84FD1"/>
    <w:rsid w:val="00F85CEE"/>
    <w:rsid w:val="00F96FE3"/>
    <w:rsid w:val="00FA3C40"/>
    <w:rsid w:val="00FA77DB"/>
    <w:rsid w:val="00FB163F"/>
    <w:rsid w:val="00FB33CE"/>
    <w:rsid w:val="00FB3AA3"/>
    <w:rsid w:val="00FD1C66"/>
    <w:rsid w:val="00FE6CAD"/>
    <w:rsid w:val="00FF40A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160A26"/>
  <w15:docId w15:val="{3FA8AD97-424F-4600-B48A-BA65D8EF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ED7E49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b/>
      <w:bCs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290A0F"/>
  </w:style>
  <w:style w:type="character" w:styleId="af1">
    <w:name w:val="Emphasis"/>
    <w:uiPriority w:val="99"/>
    <w:qFormat/>
    <w:rsid w:val="00BF1B60"/>
    <w:rPr>
      <w:rFonts w:cs="Times New Roman"/>
      <w:b/>
      <w:i/>
      <w:color w:val="auto"/>
    </w:rPr>
  </w:style>
  <w:style w:type="character" w:customStyle="1" w:styleId="ab">
    <w:name w:val="Текст выноски Знак"/>
    <w:basedOn w:val="a0"/>
    <w:link w:val="aa"/>
    <w:uiPriority w:val="99"/>
    <w:semiHidden/>
    <w:rsid w:val="009C32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C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2">
    <w:name w:val="List Paragraph"/>
    <w:basedOn w:val="a"/>
    <w:uiPriority w:val="34"/>
    <w:qFormat/>
    <w:rsid w:val="009C32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Body Text Indent"/>
    <w:basedOn w:val="a"/>
    <w:link w:val="af4"/>
    <w:rsid w:val="009C32C9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9C32C9"/>
    <w:rPr>
      <w:sz w:val="28"/>
      <w:lang w:val="x-none" w:eastAsia="x-none"/>
    </w:rPr>
  </w:style>
  <w:style w:type="character" w:styleId="af5">
    <w:name w:val="FollowedHyperlink"/>
    <w:basedOn w:val="a0"/>
    <w:uiPriority w:val="99"/>
    <w:semiHidden/>
    <w:unhideWhenUsed/>
    <w:rsid w:val="009C32C9"/>
    <w:rPr>
      <w:color w:val="800080"/>
      <w:u w:val="single"/>
    </w:rPr>
  </w:style>
  <w:style w:type="paragraph" w:customStyle="1" w:styleId="font5">
    <w:name w:val="font5"/>
    <w:basedOn w:val="a"/>
    <w:rsid w:val="009C32C9"/>
    <w:pPr>
      <w:spacing w:before="100" w:beforeAutospacing="1" w:after="100" w:afterAutospacing="1"/>
    </w:pPr>
    <w:rPr>
      <w:b/>
      <w:bCs/>
      <w:sz w:val="20"/>
    </w:rPr>
  </w:style>
  <w:style w:type="paragraph" w:customStyle="1" w:styleId="font6">
    <w:name w:val="font6"/>
    <w:basedOn w:val="a"/>
    <w:rsid w:val="009C32C9"/>
    <w:pPr>
      <w:spacing w:before="100" w:beforeAutospacing="1" w:after="100" w:afterAutospacing="1"/>
    </w:pPr>
    <w:rPr>
      <w:sz w:val="20"/>
    </w:rPr>
  </w:style>
  <w:style w:type="paragraph" w:customStyle="1" w:styleId="xl85">
    <w:name w:val="xl85"/>
    <w:basedOn w:val="a"/>
    <w:rsid w:val="009C32C9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9C32C9"/>
    <w:pP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94">
    <w:name w:val="xl94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9C32C9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C32C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9C32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9C32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rsid w:val="009C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2ED8E-A2EC-4A02-8B50-04074C24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313</TotalTime>
  <Pages>1</Pages>
  <Words>6509</Words>
  <Characters>37102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40</cp:revision>
  <cp:lastPrinted>2022-11-24T10:44:00Z</cp:lastPrinted>
  <dcterms:created xsi:type="dcterms:W3CDTF">2022-10-11T11:06:00Z</dcterms:created>
  <dcterms:modified xsi:type="dcterms:W3CDTF">2022-11-24T10:46:00Z</dcterms:modified>
</cp:coreProperties>
</file>